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4800" w14:textId="77777777" w:rsidR="0012233E" w:rsidRDefault="0012233E" w:rsidP="00713443">
      <w:pPr>
        <w:rPr>
          <w:rFonts w:ascii="Trebuchet MS" w:hAnsi="Trebuchet MS" w:cs="Arial"/>
          <w:sz w:val="22"/>
          <w:szCs w:val="22"/>
        </w:rPr>
      </w:pPr>
    </w:p>
    <w:p w14:paraId="3D98DAAB" w14:textId="77777777" w:rsidR="00120BFB" w:rsidRDefault="00120BFB" w:rsidP="00713443">
      <w:pPr>
        <w:rPr>
          <w:rFonts w:ascii="Trebuchet MS" w:hAnsi="Trebuchet MS" w:cs="Arial"/>
          <w:b/>
          <w:sz w:val="22"/>
          <w:szCs w:val="22"/>
        </w:rPr>
      </w:pPr>
    </w:p>
    <w:p w14:paraId="76929370" w14:textId="77777777" w:rsidR="007B17FC" w:rsidRPr="007B17FC" w:rsidRDefault="007B17FC" w:rsidP="007B17FC">
      <w:pPr>
        <w:rPr>
          <w:rFonts w:ascii="Trebuchet MS" w:hAnsi="Trebuchet MS" w:cs="Arial"/>
          <w:b/>
          <w:sz w:val="28"/>
          <w:szCs w:val="28"/>
        </w:rPr>
      </w:pPr>
      <w:r w:rsidRPr="007B17FC">
        <w:rPr>
          <w:rFonts w:ascii="Trebuchet MS" w:hAnsi="Trebuchet MS" w:cs="Arial"/>
          <w:b/>
          <w:sz w:val="28"/>
          <w:szCs w:val="28"/>
        </w:rPr>
        <w:t xml:space="preserve">Medieninformation </w:t>
      </w:r>
    </w:p>
    <w:p w14:paraId="702F34D5" w14:textId="6D1D385E" w:rsidR="007B17FC" w:rsidRPr="007B17FC" w:rsidRDefault="006D73E7" w:rsidP="007B17FC">
      <w:pPr>
        <w:rPr>
          <w:rFonts w:ascii="Trebuchet MS" w:hAnsi="Trebuchet MS" w:cs="Arial"/>
          <w:bCs/>
          <w:sz w:val="18"/>
          <w:szCs w:val="18"/>
        </w:rPr>
      </w:pPr>
      <w:r>
        <w:rPr>
          <w:rFonts w:ascii="Trebuchet MS" w:hAnsi="Trebuchet MS" w:cs="Arial"/>
          <w:bCs/>
          <w:sz w:val="18"/>
          <w:szCs w:val="18"/>
        </w:rPr>
        <w:t>0</w:t>
      </w:r>
      <w:r w:rsidR="00BE415C">
        <w:rPr>
          <w:rFonts w:ascii="Trebuchet MS" w:hAnsi="Trebuchet MS" w:cs="Arial"/>
          <w:bCs/>
          <w:sz w:val="18"/>
          <w:szCs w:val="18"/>
        </w:rPr>
        <w:t>3</w:t>
      </w:r>
      <w:r>
        <w:rPr>
          <w:rFonts w:ascii="Trebuchet MS" w:hAnsi="Trebuchet MS" w:cs="Arial"/>
          <w:bCs/>
          <w:sz w:val="18"/>
          <w:szCs w:val="18"/>
        </w:rPr>
        <w:t>. Januar 2026</w:t>
      </w:r>
    </w:p>
    <w:p w14:paraId="5E0AC70A" w14:textId="77777777" w:rsidR="007B17FC" w:rsidRPr="007B17FC" w:rsidRDefault="007B17FC" w:rsidP="007B17FC">
      <w:pPr>
        <w:rPr>
          <w:rFonts w:ascii="Trebuchet MS" w:hAnsi="Trebuchet MS" w:cs="Arial"/>
          <w:bCs/>
          <w:sz w:val="18"/>
          <w:szCs w:val="18"/>
        </w:rPr>
      </w:pPr>
    </w:p>
    <w:p w14:paraId="5E82A79E" w14:textId="77777777" w:rsidR="007B17FC" w:rsidRPr="007B17FC" w:rsidRDefault="007B17FC" w:rsidP="007B17FC">
      <w:pPr>
        <w:rPr>
          <w:rFonts w:ascii="Trebuchet MS" w:hAnsi="Trebuchet MS" w:cs="Arial"/>
          <w:bCs/>
          <w:sz w:val="18"/>
          <w:szCs w:val="18"/>
        </w:rPr>
      </w:pPr>
      <w:r w:rsidRPr="007B17FC">
        <w:rPr>
          <w:rFonts w:ascii="Trebuchet MS" w:hAnsi="Trebuchet MS" w:cs="Arial"/>
          <w:bCs/>
          <w:sz w:val="18"/>
          <w:szCs w:val="18"/>
        </w:rPr>
        <w:t>Kontakt:</w:t>
      </w:r>
      <w:r w:rsidRPr="007B17FC">
        <w:rPr>
          <w:rFonts w:ascii="Trebuchet MS" w:hAnsi="Trebuchet MS" w:cs="Arial"/>
          <w:bCs/>
          <w:sz w:val="18"/>
          <w:szCs w:val="18"/>
        </w:rPr>
        <w:tab/>
      </w:r>
    </w:p>
    <w:p w14:paraId="55654232" w14:textId="50B0BE2F" w:rsidR="007B17FC" w:rsidRPr="007B17FC" w:rsidRDefault="007B17FC" w:rsidP="007B17FC">
      <w:pPr>
        <w:rPr>
          <w:rFonts w:ascii="Trebuchet MS" w:hAnsi="Trebuchet MS" w:cs="Arial"/>
          <w:bCs/>
          <w:sz w:val="18"/>
          <w:szCs w:val="18"/>
        </w:rPr>
      </w:pPr>
      <w:r w:rsidRPr="007B17FC">
        <w:rPr>
          <w:rFonts w:ascii="Trebuchet MS" w:hAnsi="Trebuchet MS" w:cs="Arial"/>
          <w:bCs/>
          <w:sz w:val="18"/>
          <w:szCs w:val="18"/>
        </w:rPr>
        <w:t>Schweizer Hundefachmesse HUND|202</w:t>
      </w:r>
      <w:r w:rsidR="006D73E7">
        <w:rPr>
          <w:rFonts w:ascii="Trebuchet MS" w:hAnsi="Trebuchet MS" w:cs="Arial"/>
          <w:bCs/>
          <w:sz w:val="18"/>
          <w:szCs w:val="18"/>
        </w:rPr>
        <w:t>6</w:t>
      </w:r>
      <w:r w:rsidRPr="007B17FC">
        <w:rPr>
          <w:rFonts w:ascii="Trebuchet MS" w:hAnsi="Trebuchet MS" w:cs="Arial"/>
          <w:bCs/>
          <w:sz w:val="18"/>
          <w:szCs w:val="18"/>
        </w:rPr>
        <w:br/>
        <w:t xml:space="preserve">Markus Weisshaupt, Tel. +41.55.642 55 50, </w:t>
      </w:r>
      <w:r>
        <w:rPr>
          <w:rFonts w:ascii="Trebuchet MS" w:hAnsi="Trebuchet MS" w:cs="Arial"/>
          <w:bCs/>
          <w:sz w:val="18"/>
          <w:szCs w:val="18"/>
        </w:rPr>
        <w:t>medien@hundemesse.ch</w:t>
      </w:r>
    </w:p>
    <w:p w14:paraId="132C99FC" w14:textId="20F22534" w:rsidR="007B17FC" w:rsidRPr="00FF0B17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539666BD" w14:textId="77777777" w:rsidR="00D859E2" w:rsidRPr="007B17FC" w:rsidRDefault="00D859E2" w:rsidP="007B17FC">
      <w:pPr>
        <w:rPr>
          <w:rFonts w:ascii="Trebuchet MS" w:hAnsi="Trebuchet MS" w:cs="Arial"/>
          <w:b/>
          <w:bCs/>
          <w:sz w:val="22"/>
          <w:szCs w:val="22"/>
        </w:rPr>
      </w:pPr>
    </w:p>
    <w:p w14:paraId="311C0F19" w14:textId="159DB01F" w:rsidR="007B17FC" w:rsidRPr="00D859E2" w:rsidRDefault="00141151" w:rsidP="007B17F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Schweizer Hundefachmesse HUND|2026</w:t>
      </w:r>
    </w:p>
    <w:p w14:paraId="08E9C452" w14:textId="77777777" w:rsidR="007B17FC" w:rsidRPr="00E57BA0" w:rsidRDefault="007B17FC" w:rsidP="007B17FC">
      <w:pPr>
        <w:rPr>
          <w:rFonts w:ascii="Trebuchet MS" w:hAnsi="Trebuchet MS" w:cs="Arial"/>
          <w:b/>
          <w:bCs/>
          <w:sz w:val="22"/>
          <w:szCs w:val="22"/>
        </w:rPr>
      </w:pPr>
    </w:p>
    <w:p w14:paraId="35709729" w14:textId="71F19FD4" w:rsidR="007B17FC" w:rsidRDefault="007B17FC" w:rsidP="007B17FC">
      <w:pPr>
        <w:rPr>
          <w:rFonts w:ascii="Trebuchet MS" w:hAnsi="Trebuchet MS" w:cs="Arial"/>
          <w:sz w:val="22"/>
          <w:szCs w:val="22"/>
          <w:lang w:val="de-CH"/>
        </w:rPr>
      </w:pPr>
      <w:r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Vom 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6</w:t>
      </w:r>
      <w:r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. – 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8</w:t>
      </w:r>
      <w:r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. Februar 202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6</w:t>
      </w:r>
      <w:r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 wird die 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23. Schweizer</w:t>
      </w:r>
      <w:r w:rsidR="00E57BA0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Hunde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fachmesse</w:t>
      </w:r>
      <w:r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 in den Eulachhallen 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Winterthur </w:t>
      </w:r>
      <w:r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zum Mekka für alle Hundefreunde!</w:t>
      </w:r>
      <w:r w:rsidR="00E57BA0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Diese Veranstaltung richtet sich an </w:t>
      </w:r>
      <w:r w:rsidR="00FF0B17">
        <w:rPr>
          <w:rFonts w:ascii="Trebuchet MS" w:hAnsi="Trebuchet MS" w:cs="Arial"/>
          <w:b/>
          <w:bCs/>
          <w:sz w:val="22"/>
          <w:szCs w:val="22"/>
          <w:lang w:val="de-CH"/>
        </w:rPr>
        <w:t>das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Fachpublikum wie Hundetrainer, Züchter, Handel</w:t>
      </w:r>
      <w:r w:rsidR="00397806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, 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>Dienstleister</w:t>
      </w:r>
      <w:r w:rsidR="00397806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und andere Hundeprofis</w:t>
      </w:r>
      <w:r w:rsidR="00FF0B17">
        <w:rPr>
          <w:rFonts w:ascii="Trebuchet MS" w:hAnsi="Trebuchet MS" w:cs="Arial"/>
          <w:b/>
          <w:bCs/>
          <w:sz w:val="22"/>
          <w:szCs w:val="22"/>
          <w:lang w:val="de-CH"/>
        </w:rPr>
        <w:t>. Sie b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ietet aber </w:t>
      </w:r>
      <w:r w:rsidR="00BE415C">
        <w:rPr>
          <w:rFonts w:ascii="Trebuchet MS" w:hAnsi="Trebuchet MS" w:cs="Arial"/>
          <w:b/>
          <w:bCs/>
          <w:sz w:val="22"/>
          <w:szCs w:val="22"/>
          <w:lang w:val="de-CH"/>
        </w:rPr>
        <w:t>auch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alles rund um den Hund</w:t>
      </w:r>
      <w:r w:rsidR="00397806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und ein attraktives Begleitprogramm mit Vorführungen</w:t>
      </w:r>
      <w:r w:rsidR="00141151" w:rsidRPr="00FF0B17">
        <w:rPr>
          <w:rFonts w:ascii="Trebuchet MS" w:hAnsi="Trebuchet MS" w:cs="Arial"/>
          <w:b/>
          <w:bCs/>
          <w:sz w:val="22"/>
          <w:szCs w:val="22"/>
          <w:lang w:val="de-CH"/>
        </w:rPr>
        <w:t xml:space="preserve"> für interessierte Hundehalter, Familien mit Hund, d.h. für alle Fans des «ältesten Freund» des Menschen.</w:t>
      </w:r>
      <w:r w:rsidR="00141151">
        <w:rPr>
          <w:rFonts w:ascii="Trebuchet MS" w:hAnsi="Trebuchet MS" w:cs="Arial"/>
          <w:sz w:val="22"/>
          <w:szCs w:val="22"/>
          <w:lang w:val="de-CH"/>
        </w:rPr>
        <w:t xml:space="preserve"> </w:t>
      </w:r>
      <w:r w:rsidR="00141151">
        <w:rPr>
          <w:rFonts w:ascii="Trebuchet MS" w:hAnsi="Trebuchet MS" w:cs="Arial"/>
          <w:sz w:val="22"/>
          <w:szCs w:val="22"/>
          <w:lang w:val="de-CH"/>
        </w:rPr>
        <w:br/>
      </w:r>
      <w:r w:rsidR="00141151">
        <w:rPr>
          <w:rFonts w:ascii="Trebuchet MS" w:hAnsi="Trebuchet MS" w:cs="Arial"/>
          <w:sz w:val="22"/>
          <w:szCs w:val="22"/>
          <w:lang w:val="de-CH"/>
        </w:rPr>
        <w:br/>
        <w:t>M</w:t>
      </w:r>
      <w:r w:rsidR="00E57BA0">
        <w:rPr>
          <w:rFonts w:ascii="Trebuchet MS" w:hAnsi="Trebuchet MS" w:cs="Arial"/>
          <w:sz w:val="22"/>
          <w:szCs w:val="22"/>
          <w:lang w:val="de-CH"/>
        </w:rPr>
        <w:t xml:space="preserve">it 150 </w:t>
      </w:r>
      <w:r w:rsidR="00141151">
        <w:rPr>
          <w:rFonts w:ascii="Trebuchet MS" w:hAnsi="Trebuchet MS" w:cs="Arial"/>
          <w:sz w:val="22"/>
          <w:szCs w:val="22"/>
          <w:lang w:val="de-CH"/>
        </w:rPr>
        <w:t>Aussteller</w:t>
      </w:r>
      <w:r w:rsidR="00BE415C">
        <w:rPr>
          <w:rFonts w:ascii="Trebuchet MS" w:hAnsi="Trebuchet MS" w:cs="Arial"/>
          <w:sz w:val="22"/>
          <w:szCs w:val="22"/>
          <w:lang w:val="de-CH"/>
        </w:rPr>
        <w:t>n</w:t>
      </w:r>
      <w:r w:rsidR="00141151">
        <w:rPr>
          <w:rFonts w:ascii="Trebuchet MS" w:hAnsi="Trebuchet MS" w:cs="Arial"/>
          <w:sz w:val="22"/>
          <w:szCs w:val="22"/>
          <w:lang w:val="de-CH"/>
        </w:rPr>
        <w:t xml:space="preserve"> 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ist es die umfassendste </w:t>
      </w:r>
      <w:proofErr w:type="spellStart"/>
      <w:r w:rsidR="00E57BA0">
        <w:rPr>
          <w:rFonts w:ascii="Trebuchet MS" w:hAnsi="Trebuchet MS" w:cs="Arial"/>
          <w:sz w:val="22"/>
          <w:szCs w:val="22"/>
          <w:lang w:val="de-CH"/>
        </w:rPr>
        <w:t>kynologische</w:t>
      </w:r>
      <w:proofErr w:type="spellEnd"/>
      <w:r w:rsidR="00E57BA0">
        <w:rPr>
          <w:rFonts w:ascii="Trebuchet MS" w:hAnsi="Trebuchet MS" w:cs="Arial"/>
          <w:sz w:val="22"/>
          <w:szCs w:val="22"/>
          <w:lang w:val="de-CH"/>
        </w:rPr>
        <w:t xml:space="preserve"> </w:t>
      </w:r>
      <w:r w:rsidR="00397806">
        <w:rPr>
          <w:rFonts w:ascii="Trebuchet MS" w:hAnsi="Trebuchet MS" w:cs="Arial"/>
          <w:sz w:val="22"/>
          <w:szCs w:val="22"/>
          <w:lang w:val="de-CH"/>
        </w:rPr>
        <w:t>Leitv</w:t>
      </w:r>
      <w:r w:rsidR="00E57BA0">
        <w:rPr>
          <w:rFonts w:ascii="Trebuchet MS" w:hAnsi="Trebuchet MS" w:cs="Arial"/>
          <w:sz w:val="22"/>
          <w:szCs w:val="22"/>
          <w:lang w:val="de-CH"/>
        </w:rPr>
        <w:t>eranstaltung der Schweiz</w:t>
      </w:r>
      <w:r w:rsidR="00397806">
        <w:rPr>
          <w:rFonts w:ascii="Trebuchet MS" w:hAnsi="Trebuchet MS" w:cs="Arial"/>
          <w:sz w:val="22"/>
          <w:szCs w:val="22"/>
          <w:lang w:val="de-CH"/>
        </w:rPr>
        <w:t>, an der sich nebst Firmen auch viele Verbände, Klubs, Künstler, Fachtierärzte, der Tierschutz und viele mehr präsentieren.</w:t>
      </w:r>
    </w:p>
    <w:p w14:paraId="7B593005" w14:textId="77777777" w:rsidR="00E57BA0" w:rsidRDefault="00E57BA0" w:rsidP="007B17FC">
      <w:pPr>
        <w:rPr>
          <w:rFonts w:ascii="Trebuchet MS" w:hAnsi="Trebuchet MS" w:cs="Arial"/>
          <w:sz w:val="22"/>
          <w:szCs w:val="22"/>
          <w:lang w:val="de-CH"/>
        </w:rPr>
      </w:pPr>
    </w:p>
    <w:p w14:paraId="09EB7BC7" w14:textId="4A9F936A" w:rsidR="00397806" w:rsidRDefault="00A05767" w:rsidP="007B17FC">
      <w:pPr>
        <w:rPr>
          <w:rFonts w:ascii="Trebuchet MS" w:hAnsi="Trebuchet MS" w:cs="Arial"/>
          <w:sz w:val="22"/>
          <w:szCs w:val="22"/>
          <w:lang w:val="de-CH"/>
        </w:rPr>
      </w:pPr>
      <w:r>
        <w:rPr>
          <w:rFonts w:ascii="Trebuchet MS" w:hAnsi="Trebuchet MS" w:cs="Arial"/>
          <w:sz w:val="22"/>
          <w:szCs w:val="22"/>
          <w:lang w:val="de-CH"/>
        </w:rPr>
        <w:t xml:space="preserve">Das 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diesjährige </w:t>
      </w:r>
      <w:r>
        <w:rPr>
          <w:rFonts w:ascii="Trebuchet MS" w:hAnsi="Trebuchet MS" w:cs="Arial"/>
          <w:sz w:val="22"/>
          <w:szCs w:val="22"/>
          <w:lang w:val="de-CH"/>
        </w:rPr>
        <w:t xml:space="preserve">Fokusthema </w:t>
      </w:r>
      <w:r w:rsidR="00397806">
        <w:rPr>
          <w:rFonts w:ascii="Trebuchet MS" w:hAnsi="Trebuchet MS" w:cs="Arial"/>
          <w:sz w:val="22"/>
          <w:szCs w:val="22"/>
          <w:lang w:val="de-CH"/>
        </w:rPr>
        <w:t>ist «Hunde in Bewegung</w:t>
      </w:r>
      <w:r>
        <w:rPr>
          <w:rFonts w:ascii="Trebuchet MS" w:hAnsi="Trebuchet MS" w:cs="Arial"/>
          <w:sz w:val="22"/>
          <w:szCs w:val="22"/>
          <w:lang w:val="de-CH"/>
        </w:rPr>
        <w:t>»</w:t>
      </w:r>
      <w:r w:rsidR="00397806">
        <w:rPr>
          <w:rFonts w:ascii="Trebuchet MS" w:hAnsi="Trebuchet MS" w:cs="Arial"/>
          <w:sz w:val="22"/>
          <w:szCs w:val="22"/>
          <w:lang w:val="de-CH"/>
        </w:rPr>
        <w:t>. Ein Them</w:t>
      </w:r>
      <w:r w:rsidR="00FF0B17">
        <w:rPr>
          <w:rFonts w:ascii="Trebuchet MS" w:hAnsi="Trebuchet MS" w:cs="Arial"/>
          <w:sz w:val="22"/>
          <w:szCs w:val="22"/>
          <w:lang w:val="de-CH"/>
        </w:rPr>
        <w:t>a</w:t>
      </w:r>
      <w:r w:rsidR="00273AC7">
        <w:rPr>
          <w:rFonts w:ascii="Trebuchet MS" w:hAnsi="Trebuchet MS" w:cs="Arial"/>
          <w:sz w:val="22"/>
          <w:szCs w:val="22"/>
          <w:lang w:val="de-CH"/>
        </w:rPr>
        <w:t>, das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 Welpen bis zum Senior</w:t>
      </w:r>
      <w:r w:rsidR="00273AC7">
        <w:rPr>
          <w:rFonts w:ascii="Trebuchet MS" w:hAnsi="Trebuchet MS" w:cs="Arial"/>
          <w:sz w:val="22"/>
          <w:szCs w:val="22"/>
          <w:lang w:val="de-CH"/>
        </w:rPr>
        <w:t xml:space="preserve"> betrifft</w:t>
      </w:r>
      <w:r w:rsidR="00FF0B17">
        <w:rPr>
          <w:rFonts w:ascii="Trebuchet MS" w:hAnsi="Trebuchet MS" w:cs="Arial"/>
          <w:sz w:val="22"/>
          <w:szCs w:val="22"/>
          <w:lang w:val="de-CH"/>
        </w:rPr>
        <w:t>, über B</w:t>
      </w:r>
      <w:r w:rsidR="00397806">
        <w:rPr>
          <w:rFonts w:ascii="Trebuchet MS" w:hAnsi="Trebuchet MS" w:cs="Arial"/>
          <w:sz w:val="22"/>
          <w:szCs w:val="22"/>
          <w:lang w:val="de-CH"/>
        </w:rPr>
        <w:t>eschäftigung</w:t>
      </w:r>
      <w:r w:rsidR="00FF0B17">
        <w:rPr>
          <w:rFonts w:ascii="Trebuchet MS" w:hAnsi="Trebuchet MS" w:cs="Arial"/>
          <w:sz w:val="22"/>
          <w:szCs w:val="22"/>
          <w:lang w:val="de-CH"/>
        </w:rPr>
        <w:t>/Hundesport</w:t>
      </w:r>
      <w:r w:rsidR="00397806">
        <w:rPr>
          <w:rFonts w:ascii="Trebuchet MS" w:hAnsi="Trebuchet MS" w:cs="Arial"/>
          <w:sz w:val="22"/>
          <w:szCs w:val="22"/>
          <w:lang w:val="de-CH"/>
        </w:rPr>
        <w:t>, Gesundheit und Ernährung</w:t>
      </w:r>
      <w:r w:rsidR="00273AC7">
        <w:rPr>
          <w:rFonts w:ascii="Trebuchet MS" w:hAnsi="Trebuchet MS" w:cs="Arial"/>
          <w:sz w:val="22"/>
          <w:szCs w:val="22"/>
          <w:lang w:val="de-CH"/>
        </w:rPr>
        <w:t>.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 Wie beim Menschen, auch der aktive Hund lebt gesünder. D</w:t>
      </w:r>
      <w:r w:rsidR="00FF0B17">
        <w:rPr>
          <w:rFonts w:ascii="Trebuchet MS" w:hAnsi="Trebuchet MS" w:cs="Arial"/>
          <w:sz w:val="22"/>
          <w:szCs w:val="22"/>
          <w:lang w:val="de-CH"/>
        </w:rPr>
        <w:t>as Fokusthema wid</w:t>
      </w:r>
      <w:r w:rsidR="00397806">
        <w:rPr>
          <w:rFonts w:ascii="Trebuchet MS" w:hAnsi="Trebuchet MS" w:cs="Arial"/>
          <w:sz w:val="22"/>
          <w:szCs w:val="22"/>
          <w:lang w:val="de-CH"/>
        </w:rPr>
        <w:t>erspiegelt sich insbesondere bei</w:t>
      </w:r>
      <w:r w:rsidR="00FF0B17">
        <w:rPr>
          <w:rFonts w:ascii="Trebuchet MS" w:hAnsi="Trebuchet MS" w:cs="Arial"/>
          <w:sz w:val="22"/>
          <w:szCs w:val="22"/>
          <w:lang w:val="de-CH"/>
        </w:rPr>
        <w:t>m Weiterbildungs</w:t>
      </w:r>
      <w:r w:rsidR="00273AC7">
        <w:rPr>
          <w:rFonts w:ascii="Trebuchet MS" w:hAnsi="Trebuchet MS" w:cs="Arial"/>
          <w:sz w:val="22"/>
          <w:szCs w:val="22"/>
          <w:lang w:val="de-CH"/>
        </w:rPr>
        <w:t>angebot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 «</w:t>
      </w:r>
      <w:proofErr w:type="spellStart"/>
      <w:r w:rsidR="00397806">
        <w:rPr>
          <w:rFonts w:ascii="Trebuchet MS" w:hAnsi="Trebuchet MS" w:cs="Arial"/>
          <w:sz w:val="22"/>
          <w:szCs w:val="22"/>
          <w:lang w:val="de-CH"/>
        </w:rPr>
        <w:t>Learn</w:t>
      </w:r>
      <w:proofErr w:type="spellEnd"/>
      <w:r w:rsidR="00397806">
        <w:rPr>
          <w:rFonts w:ascii="Trebuchet MS" w:hAnsi="Trebuchet MS" w:cs="Arial"/>
          <w:sz w:val="22"/>
          <w:szCs w:val="22"/>
          <w:lang w:val="de-CH"/>
        </w:rPr>
        <w:t xml:space="preserve"> &amp; Look»</w:t>
      </w:r>
      <w:r w:rsidR="00FF0B17">
        <w:rPr>
          <w:rFonts w:ascii="Trebuchet MS" w:hAnsi="Trebuchet MS" w:cs="Arial"/>
          <w:sz w:val="22"/>
          <w:szCs w:val="22"/>
          <w:lang w:val="de-CH"/>
        </w:rPr>
        <w:t xml:space="preserve">, </w:t>
      </w:r>
      <w:r w:rsidR="00BE415C">
        <w:rPr>
          <w:rFonts w:ascii="Trebuchet MS" w:hAnsi="Trebuchet MS" w:cs="Arial"/>
          <w:sz w:val="22"/>
          <w:szCs w:val="22"/>
          <w:lang w:val="de-CH"/>
        </w:rPr>
        <w:t>welches</w:t>
      </w:r>
      <w:r w:rsidR="00FF0B17">
        <w:rPr>
          <w:rFonts w:ascii="Trebuchet MS" w:hAnsi="Trebuchet MS" w:cs="Arial"/>
          <w:sz w:val="22"/>
          <w:szCs w:val="22"/>
          <w:lang w:val="de-CH"/>
        </w:rPr>
        <w:t xml:space="preserve"> Wissensvermittlung und Messebesuch </w:t>
      </w:r>
      <w:r w:rsidR="00BE415C">
        <w:rPr>
          <w:rFonts w:ascii="Trebuchet MS" w:hAnsi="Trebuchet MS" w:cs="Arial"/>
          <w:sz w:val="22"/>
          <w:szCs w:val="22"/>
          <w:lang w:val="de-CH"/>
        </w:rPr>
        <w:t>vereint</w:t>
      </w:r>
      <w:r w:rsidR="00FF0B17">
        <w:rPr>
          <w:rFonts w:ascii="Trebuchet MS" w:hAnsi="Trebuchet MS" w:cs="Arial"/>
          <w:sz w:val="22"/>
          <w:szCs w:val="22"/>
          <w:lang w:val="de-CH"/>
        </w:rPr>
        <w:t xml:space="preserve">. Der als Weiterbildung (SKG, TPA) anerkannte Samstag und die zwei 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für das Publikum offenen </w:t>
      </w:r>
      <w:proofErr w:type="spellStart"/>
      <w:r w:rsidR="00BE415C">
        <w:rPr>
          <w:rFonts w:ascii="Trebuchet MS" w:hAnsi="Trebuchet MS" w:cs="Arial"/>
          <w:sz w:val="22"/>
          <w:szCs w:val="22"/>
          <w:lang w:val="de-CH"/>
        </w:rPr>
        <w:t>Referate</w:t>
      </w:r>
      <w:r w:rsidR="00FF0B17">
        <w:rPr>
          <w:rFonts w:ascii="Trebuchet MS" w:hAnsi="Trebuchet MS" w:cs="Arial"/>
          <w:sz w:val="22"/>
          <w:szCs w:val="22"/>
          <w:lang w:val="de-CH"/>
        </w:rPr>
        <w:t>bl</w:t>
      </w:r>
      <w:r w:rsidR="00BE415C">
        <w:rPr>
          <w:rFonts w:ascii="Trebuchet MS" w:hAnsi="Trebuchet MS" w:cs="Arial"/>
          <w:sz w:val="22"/>
          <w:szCs w:val="22"/>
          <w:lang w:val="de-CH"/>
        </w:rPr>
        <w:t>öcke</w:t>
      </w:r>
      <w:proofErr w:type="spellEnd"/>
      <w:r w:rsidR="00FF0B17">
        <w:rPr>
          <w:rFonts w:ascii="Trebuchet MS" w:hAnsi="Trebuchet MS" w:cs="Arial"/>
          <w:sz w:val="22"/>
          <w:szCs w:val="22"/>
          <w:lang w:val="de-CH"/>
        </w:rPr>
        <w:t xml:space="preserve"> am Sonntag, gehen gezielt 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auf Themen wie 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Ganganalyse, </w:t>
      </w:r>
      <w:proofErr w:type="spellStart"/>
      <w:r w:rsidR="00397806">
        <w:rPr>
          <w:rFonts w:ascii="Trebuchet MS" w:hAnsi="Trebuchet MS" w:cs="Arial"/>
          <w:sz w:val="22"/>
          <w:szCs w:val="22"/>
          <w:lang w:val="de-CH"/>
        </w:rPr>
        <w:t>Welpen</w:t>
      </w:r>
      <w:r w:rsidR="00FF0B17">
        <w:rPr>
          <w:rFonts w:ascii="Trebuchet MS" w:hAnsi="Trebuchet MS" w:cs="Arial"/>
          <w:sz w:val="22"/>
          <w:szCs w:val="22"/>
          <w:lang w:val="de-CH"/>
        </w:rPr>
        <w:t>förderung</w:t>
      </w:r>
      <w:proofErr w:type="spellEnd"/>
      <w:r w:rsidR="00397806">
        <w:rPr>
          <w:rFonts w:ascii="Trebuchet MS" w:hAnsi="Trebuchet MS" w:cs="Arial"/>
          <w:sz w:val="22"/>
          <w:szCs w:val="22"/>
          <w:lang w:val="de-CH"/>
        </w:rPr>
        <w:t>,</w:t>
      </w:r>
      <w:r w:rsidR="00FF0B17">
        <w:rPr>
          <w:rFonts w:ascii="Trebuchet MS" w:hAnsi="Trebuchet MS" w:cs="Arial"/>
          <w:sz w:val="22"/>
          <w:szCs w:val="22"/>
          <w:lang w:val="de-CH"/>
        </w:rPr>
        <w:t xml:space="preserve"> </w:t>
      </w:r>
      <w:r w:rsidR="00397806">
        <w:rPr>
          <w:rFonts w:ascii="Trebuchet MS" w:hAnsi="Trebuchet MS" w:cs="Arial"/>
          <w:sz w:val="22"/>
          <w:szCs w:val="22"/>
          <w:lang w:val="de-CH"/>
        </w:rPr>
        <w:t xml:space="preserve">Sporternährung </w:t>
      </w:r>
      <w:r w:rsidR="00FF0B17">
        <w:rPr>
          <w:rFonts w:ascii="Trebuchet MS" w:hAnsi="Trebuchet MS" w:cs="Arial"/>
          <w:sz w:val="22"/>
          <w:szCs w:val="22"/>
          <w:lang w:val="de-CH"/>
        </w:rPr>
        <w:t>u.v.m.</w:t>
      </w:r>
      <w:r w:rsidR="00273AC7">
        <w:rPr>
          <w:rFonts w:ascii="Trebuchet MS" w:hAnsi="Trebuchet MS" w:cs="Arial"/>
          <w:sz w:val="22"/>
          <w:szCs w:val="22"/>
          <w:lang w:val="de-CH"/>
        </w:rPr>
        <w:t xml:space="preserve"> ein.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 Für das Weiterbildungsangebot ist eine vorgängige Anmeldung notwendig.</w:t>
      </w:r>
    </w:p>
    <w:p w14:paraId="32C812D5" w14:textId="77777777" w:rsidR="00397806" w:rsidRDefault="00397806" w:rsidP="007B17FC">
      <w:pPr>
        <w:rPr>
          <w:rFonts w:ascii="Trebuchet MS" w:hAnsi="Trebuchet MS" w:cs="Arial"/>
          <w:sz w:val="22"/>
          <w:szCs w:val="22"/>
          <w:lang w:val="de-CH"/>
        </w:rPr>
      </w:pPr>
    </w:p>
    <w:p w14:paraId="5896DFF7" w14:textId="0285F8D2" w:rsidR="00173834" w:rsidRDefault="00397806" w:rsidP="007B17FC">
      <w:pPr>
        <w:rPr>
          <w:rFonts w:ascii="Trebuchet MS" w:hAnsi="Trebuchet MS" w:cs="Arial"/>
          <w:sz w:val="22"/>
          <w:szCs w:val="22"/>
          <w:lang w:val="de-CH"/>
        </w:rPr>
      </w:pPr>
      <w:r>
        <w:rPr>
          <w:rFonts w:ascii="Trebuchet MS" w:hAnsi="Trebuchet MS" w:cs="Arial"/>
          <w:sz w:val="22"/>
          <w:szCs w:val="22"/>
          <w:lang w:val="de-CH"/>
        </w:rPr>
        <w:t xml:space="preserve">Am grossen Gemeinschaftsstand der Schweizerischen </w:t>
      </w:r>
      <w:proofErr w:type="spellStart"/>
      <w:r>
        <w:rPr>
          <w:rFonts w:ascii="Trebuchet MS" w:hAnsi="Trebuchet MS" w:cs="Arial"/>
          <w:sz w:val="22"/>
          <w:szCs w:val="22"/>
          <w:lang w:val="de-CH"/>
        </w:rPr>
        <w:t>Kynologischen</w:t>
      </w:r>
      <w:proofErr w:type="spellEnd"/>
      <w:r>
        <w:rPr>
          <w:rFonts w:ascii="Trebuchet MS" w:hAnsi="Trebuchet MS" w:cs="Arial"/>
          <w:sz w:val="22"/>
          <w:szCs w:val="22"/>
          <w:lang w:val="de-CH"/>
        </w:rPr>
        <w:t xml:space="preserve"> Gesellschaft SKG werden </w:t>
      </w:r>
      <w:r w:rsidR="00B37EBC">
        <w:rPr>
          <w:rFonts w:ascii="Trebuchet MS" w:hAnsi="Trebuchet MS" w:cs="Arial"/>
          <w:sz w:val="22"/>
          <w:szCs w:val="22"/>
          <w:lang w:val="de-CH"/>
        </w:rPr>
        <w:t xml:space="preserve">alle Windhunderassen und Coursing vorgestellt. 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Zudem </w:t>
      </w:r>
      <w:r w:rsidR="00B37EBC">
        <w:rPr>
          <w:rFonts w:ascii="Trebuchet MS" w:hAnsi="Trebuchet MS" w:cs="Arial"/>
          <w:sz w:val="22"/>
          <w:szCs w:val="22"/>
          <w:lang w:val="de-CH"/>
        </w:rPr>
        <w:t xml:space="preserve">auch </w:t>
      </w:r>
      <w:r>
        <w:rPr>
          <w:rFonts w:ascii="Trebuchet MS" w:hAnsi="Trebuchet MS" w:cs="Arial"/>
          <w:sz w:val="22"/>
          <w:szCs w:val="22"/>
          <w:lang w:val="de-CH"/>
        </w:rPr>
        <w:t>die «5R»</w:t>
      </w:r>
      <w:r w:rsidR="00B37EBC">
        <w:rPr>
          <w:rFonts w:ascii="Trebuchet MS" w:hAnsi="Trebuchet MS" w:cs="Arial"/>
          <w:sz w:val="22"/>
          <w:szCs w:val="22"/>
          <w:lang w:val="de-CH"/>
        </w:rPr>
        <w:t xml:space="preserve">, eine IG der klassischen Diensthunderassen </w:t>
      </w:r>
      <w:proofErr w:type="spellStart"/>
      <w:r w:rsidR="00B37EBC">
        <w:rPr>
          <w:rFonts w:ascii="Trebuchet MS" w:hAnsi="Trebuchet MS" w:cs="Arial"/>
          <w:sz w:val="22"/>
          <w:szCs w:val="22"/>
          <w:lang w:val="de-CH"/>
        </w:rPr>
        <w:t>Airdale</w:t>
      </w:r>
      <w:proofErr w:type="spellEnd"/>
      <w:r w:rsidR="00B37EBC">
        <w:rPr>
          <w:rFonts w:ascii="Trebuchet MS" w:hAnsi="Trebuchet MS" w:cs="Arial"/>
          <w:sz w:val="22"/>
          <w:szCs w:val="22"/>
          <w:lang w:val="de-CH"/>
        </w:rPr>
        <w:t xml:space="preserve"> Terrier, Boxer, Dobermann, Riesenschnauzer und Rottweiler. Diese und weitere Rassen, wie bspw. Schäferhunde, Dackel oder </w:t>
      </w:r>
      <w:proofErr w:type="spellStart"/>
      <w:r w:rsidR="00B37EBC">
        <w:rPr>
          <w:rFonts w:ascii="Trebuchet MS" w:hAnsi="Trebuchet MS" w:cs="Arial"/>
          <w:sz w:val="22"/>
          <w:szCs w:val="22"/>
          <w:lang w:val="de-CH"/>
        </w:rPr>
        <w:t>Pinscher+Schnauzer</w:t>
      </w:r>
      <w:proofErr w:type="spellEnd"/>
      <w:r w:rsidR="00B37EBC">
        <w:rPr>
          <w:rFonts w:ascii="Trebuchet MS" w:hAnsi="Trebuchet MS" w:cs="Arial"/>
          <w:sz w:val="22"/>
          <w:szCs w:val="22"/>
          <w:lang w:val="de-CH"/>
        </w:rPr>
        <w:t xml:space="preserve"> zeigen ihre Vielfalt und Einsatzmöglichkeiten auch in einer der beiden Publikums-Arenen.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 Auch das Kompetenzzentrum Veterinärwesen und Armeetiere ist mit einem Informationsstand vor Ort.</w:t>
      </w:r>
    </w:p>
    <w:p w14:paraId="37175C57" w14:textId="77777777" w:rsidR="00173834" w:rsidRDefault="00173834" w:rsidP="007B17FC">
      <w:pPr>
        <w:rPr>
          <w:rFonts w:ascii="Trebuchet MS" w:hAnsi="Trebuchet MS" w:cs="Arial"/>
          <w:sz w:val="22"/>
          <w:szCs w:val="22"/>
          <w:lang w:val="de-CH"/>
        </w:rPr>
      </w:pPr>
    </w:p>
    <w:p w14:paraId="6B50C82C" w14:textId="6AA80B36" w:rsidR="00B37EBC" w:rsidRDefault="00B37EBC" w:rsidP="00AA6BE5">
      <w:pPr>
        <w:rPr>
          <w:rFonts w:ascii="Trebuchet MS" w:hAnsi="Trebuchet MS" w:cs="Arial"/>
          <w:sz w:val="22"/>
          <w:szCs w:val="22"/>
          <w:lang w:val="de-CH"/>
        </w:rPr>
      </w:pPr>
      <w:r>
        <w:rPr>
          <w:rFonts w:ascii="Trebuchet MS" w:hAnsi="Trebuchet MS" w:cs="Arial"/>
          <w:sz w:val="22"/>
          <w:szCs w:val="22"/>
          <w:lang w:val="de-CH"/>
        </w:rPr>
        <w:t xml:space="preserve">Nebst dem «Rassehundedorf» 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mit rund 20 Klubs </w:t>
      </w:r>
      <w:r>
        <w:rPr>
          <w:rFonts w:ascii="Trebuchet MS" w:hAnsi="Trebuchet MS" w:cs="Arial"/>
          <w:sz w:val="22"/>
          <w:szCs w:val="22"/>
          <w:lang w:val="de-CH"/>
        </w:rPr>
        <w:t>ist auch das attrak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tive </w:t>
      </w:r>
      <w:r>
        <w:rPr>
          <w:rFonts w:ascii="Trebuchet MS" w:hAnsi="Trebuchet MS" w:cs="Arial"/>
          <w:sz w:val="22"/>
          <w:szCs w:val="22"/>
          <w:lang w:val="de-CH"/>
        </w:rPr>
        <w:t>«</w:t>
      </w:r>
      <w:proofErr w:type="spellStart"/>
      <w:r>
        <w:rPr>
          <w:rFonts w:ascii="Trebuchet MS" w:hAnsi="Trebuchet MS" w:cs="Arial"/>
          <w:sz w:val="22"/>
          <w:szCs w:val="22"/>
          <w:lang w:val="de-CH"/>
        </w:rPr>
        <w:t>DogART</w:t>
      </w:r>
      <w:proofErr w:type="spellEnd"/>
      <w:r>
        <w:rPr>
          <w:rFonts w:ascii="Trebuchet MS" w:hAnsi="Trebuchet MS" w:cs="Arial"/>
          <w:sz w:val="22"/>
          <w:szCs w:val="22"/>
          <w:lang w:val="de-CH"/>
        </w:rPr>
        <w:t xml:space="preserve">-Village» jeweils ein Publikumsmagnet, wo verschiedene Künstler ihr Schaffen zeigen. </w:t>
      </w:r>
    </w:p>
    <w:p w14:paraId="7364F665" w14:textId="77777777" w:rsidR="00B37EBC" w:rsidRDefault="00B37EBC" w:rsidP="00AA6BE5">
      <w:pPr>
        <w:rPr>
          <w:rFonts w:ascii="Trebuchet MS" w:hAnsi="Trebuchet MS" w:cs="Arial"/>
          <w:sz w:val="22"/>
          <w:szCs w:val="22"/>
          <w:lang w:val="de-CH"/>
        </w:rPr>
      </w:pPr>
    </w:p>
    <w:p w14:paraId="23E938B4" w14:textId="6368012E" w:rsidR="00AA6BE5" w:rsidRDefault="00B37EBC" w:rsidP="00AA6BE5">
      <w:pPr>
        <w:rPr>
          <w:rFonts w:ascii="Trebuchet MS" w:hAnsi="Trebuchet MS" w:cs="Arial"/>
          <w:sz w:val="22"/>
          <w:szCs w:val="22"/>
          <w:lang w:val="de-CH"/>
        </w:rPr>
      </w:pPr>
      <w:r>
        <w:rPr>
          <w:rFonts w:ascii="Trebuchet MS" w:hAnsi="Trebuchet MS" w:cs="Arial"/>
          <w:sz w:val="22"/>
          <w:szCs w:val="22"/>
          <w:lang w:val="de-CH"/>
        </w:rPr>
        <w:t>Am Gemeinschaftsstand der Tierärzteschaft stehen Fach</w:t>
      </w:r>
      <w:r w:rsidR="00BE415C">
        <w:rPr>
          <w:rFonts w:ascii="Trebuchet MS" w:hAnsi="Trebuchet MS" w:cs="Arial"/>
          <w:sz w:val="22"/>
          <w:szCs w:val="22"/>
          <w:lang w:val="de-CH"/>
        </w:rPr>
        <w:t>tier</w:t>
      </w:r>
      <w:r>
        <w:rPr>
          <w:rFonts w:ascii="Trebuchet MS" w:hAnsi="Trebuchet MS" w:cs="Arial"/>
          <w:sz w:val="22"/>
          <w:szCs w:val="22"/>
          <w:lang w:val="de-CH"/>
        </w:rPr>
        <w:t xml:space="preserve">ärzte </w:t>
      </w:r>
      <w:proofErr w:type="spellStart"/>
      <w:r>
        <w:rPr>
          <w:rFonts w:ascii="Trebuchet MS" w:hAnsi="Trebuchet MS" w:cs="Arial"/>
          <w:sz w:val="22"/>
          <w:szCs w:val="22"/>
          <w:lang w:val="de-CH"/>
        </w:rPr>
        <w:t>Red</w:t>
      </w:r>
      <w:proofErr w:type="spellEnd"/>
      <w:r>
        <w:rPr>
          <w:rFonts w:ascii="Trebuchet MS" w:hAnsi="Trebuchet MS" w:cs="Arial"/>
          <w:sz w:val="22"/>
          <w:szCs w:val="22"/>
          <w:lang w:val="de-CH"/>
        </w:rPr>
        <w:t>’ und Antwort. Ob Tierernährung, Zahnprobleme, Rehabilitation und Mobilisierung oder allgemeine Gesundheitsfragen</w:t>
      </w:r>
      <w:r w:rsidR="00273AC7">
        <w:rPr>
          <w:rFonts w:ascii="Trebuchet MS" w:hAnsi="Trebuchet MS" w:cs="Arial"/>
          <w:sz w:val="22"/>
          <w:szCs w:val="22"/>
          <w:lang w:val="de-CH"/>
        </w:rPr>
        <w:t xml:space="preserve"> rund um den Hund: D</w:t>
      </w:r>
      <w:r>
        <w:rPr>
          <w:rFonts w:ascii="Trebuchet MS" w:hAnsi="Trebuchet MS" w:cs="Arial"/>
          <w:sz w:val="22"/>
          <w:szCs w:val="22"/>
          <w:lang w:val="de-CH"/>
        </w:rPr>
        <w:t>ie Tierärzte verschiedener Fachsektionen</w:t>
      </w:r>
      <w:r w:rsidR="00273AC7">
        <w:rPr>
          <w:rFonts w:ascii="Trebuchet MS" w:hAnsi="Trebuchet MS" w:cs="Arial"/>
          <w:sz w:val="22"/>
          <w:szCs w:val="22"/>
          <w:lang w:val="de-CH"/>
        </w:rPr>
        <w:t xml:space="preserve"> der GST sowie des Instituts für Tierernährung und Diätetik der VetSuisse Universität Zürich</w:t>
      </w:r>
      <w:r>
        <w:rPr>
          <w:rFonts w:ascii="Trebuchet MS" w:hAnsi="Trebuchet MS" w:cs="Arial"/>
          <w:sz w:val="22"/>
          <w:szCs w:val="22"/>
          <w:lang w:val="de-CH"/>
        </w:rPr>
        <w:t xml:space="preserve"> </w:t>
      </w:r>
      <w:r w:rsidR="00FF0B17">
        <w:rPr>
          <w:rFonts w:ascii="Trebuchet MS" w:hAnsi="Trebuchet MS" w:cs="Arial"/>
          <w:sz w:val="22"/>
          <w:szCs w:val="22"/>
          <w:lang w:val="de-CH"/>
        </w:rPr>
        <w:t>stehen beratend für den fachlichen Austausch zur Verfügung.</w:t>
      </w:r>
    </w:p>
    <w:p w14:paraId="1F99882B" w14:textId="77777777" w:rsidR="00FF0B17" w:rsidRDefault="00FF0B17" w:rsidP="00AA6BE5">
      <w:pPr>
        <w:rPr>
          <w:rFonts w:ascii="Trebuchet MS" w:hAnsi="Trebuchet MS" w:cs="Arial"/>
          <w:sz w:val="22"/>
          <w:szCs w:val="22"/>
          <w:lang w:val="de-CH"/>
        </w:rPr>
      </w:pPr>
    </w:p>
    <w:p w14:paraId="69D2C59D" w14:textId="0D4804E9" w:rsidR="00FF0B17" w:rsidRDefault="00FF0B17" w:rsidP="00AA6BE5">
      <w:pPr>
        <w:rPr>
          <w:rFonts w:ascii="Trebuchet MS" w:hAnsi="Trebuchet MS" w:cs="Arial"/>
          <w:sz w:val="22"/>
          <w:szCs w:val="22"/>
          <w:lang w:val="de-CH"/>
        </w:rPr>
      </w:pPr>
    </w:p>
    <w:p w14:paraId="540FFA83" w14:textId="77777777" w:rsidR="00273AC7" w:rsidRDefault="00273AC7" w:rsidP="007B17FC">
      <w:pPr>
        <w:rPr>
          <w:rFonts w:ascii="Trebuchet MS" w:hAnsi="Trebuchet MS" w:cs="Arial"/>
          <w:sz w:val="22"/>
          <w:szCs w:val="22"/>
          <w:lang w:val="de-CH"/>
        </w:rPr>
      </w:pPr>
    </w:p>
    <w:p w14:paraId="7734CDA3" w14:textId="061E4FEB" w:rsidR="00273AC7" w:rsidRDefault="00273AC7" w:rsidP="007B17FC">
      <w:pPr>
        <w:rPr>
          <w:rFonts w:ascii="Trebuchet MS" w:hAnsi="Trebuchet MS" w:cs="Arial"/>
          <w:sz w:val="22"/>
          <w:szCs w:val="22"/>
          <w:lang w:val="de-CH"/>
        </w:rPr>
      </w:pPr>
      <w:r>
        <w:rPr>
          <w:rFonts w:ascii="Trebuchet MS" w:hAnsi="Trebuchet MS" w:cs="Arial"/>
          <w:sz w:val="22"/>
          <w:szCs w:val="22"/>
          <w:lang w:val="de-CH"/>
        </w:rPr>
        <w:t xml:space="preserve">Aktueller denn je ist der Informationsstand des Vereins CH Wolf über den Herdenschutz. Zusammen mit dem Klub für Süd- und Osteuropäische Hirtenhunde informieren </w:t>
      </w:r>
      <w:r w:rsidR="008C6683">
        <w:rPr>
          <w:rFonts w:ascii="Trebuchet MS" w:hAnsi="Trebuchet MS" w:cs="Arial"/>
          <w:sz w:val="22"/>
          <w:szCs w:val="22"/>
          <w:lang w:val="de-CH"/>
        </w:rPr>
        <w:t>S</w:t>
      </w:r>
      <w:r>
        <w:rPr>
          <w:rFonts w:ascii="Trebuchet MS" w:hAnsi="Trebuchet MS" w:cs="Arial"/>
          <w:sz w:val="22"/>
          <w:szCs w:val="22"/>
          <w:lang w:val="de-CH"/>
        </w:rPr>
        <w:t xml:space="preserve">ie über die Bedeutung des Wolfs als 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wichtiger </w:t>
      </w:r>
      <w:r>
        <w:rPr>
          <w:rFonts w:ascii="Trebuchet MS" w:hAnsi="Trebuchet MS" w:cs="Arial"/>
          <w:sz w:val="22"/>
          <w:szCs w:val="22"/>
          <w:lang w:val="de-CH"/>
        </w:rPr>
        <w:t xml:space="preserve">Teil einer </w:t>
      </w:r>
      <w:r w:rsidR="00BE415C">
        <w:rPr>
          <w:rFonts w:ascii="Trebuchet MS" w:hAnsi="Trebuchet MS" w:cs="Arial"/>
          <w:sz w:val="22"/>
          <w:szCs w:val="22"/>
          <w:lang w:val="de-CH"/>
        </w:rPr>
        <w:t xml:space="preserve">ganzheitlichen </w:t>
      </w:r>
      <w:r>
        <w:rPr>
          <w:rFonts w:ascii="Trebuchet MS" w:hAnsi="Trebuchet MS" w:cs="Arial"/>
          <w:sz w:val="22"/>
          <w:szCs w:val="22"/>
          <w:lang w:val="de-CH"/>
        </w:rPr>
        <w:t>intakten Natur sowie über erfolgreichen Herdenschutz und den Einsatz verschiedener Herdenschutzhunde. In der Arena wird auch über das korrekte Verhalten bei Begegnungen mit Herdenschutzhunden informiert; insbesondere auch, wenn man seinen eigenen Hund auf einer Wanderung mit dabei</w:t>
      </w:r>
      <w:r w:rsidR="008C6683">
        <w:rPr>
          <w:rFonts w:ascii="Trebuchet MS" w:hAnsi="Trebuchet MS" w:cs="Arial"/>
          <w:sz w:val="22"/>
          <w:szCs w:val="22"/>
          <w:lang w:val="de-CH"/>
        </w:rPr>
        <w:t xml:space="preserve"> </w:t>
      </w:r>
      <w:r>
        <w:rPr>
          <w:rFonts w:ascii="Trebuchet MS" w:hAnsi="Trebuchet MS" w:cs="Arial"/>
          <w:sz w:val="22"/>
          <w:szCs w:val="22"/>
          <w:lang w:val="de-CH"/>
        </w:rPr>
        <w:t>hat.</w:t>
      </w:r>
    </w:p>
    <w:p w14:paraId="0C750B69" w14:textId="77777777" w:rsidR="00273AC7" w:rsidRDefault="00273AC7" w:rsidP="007B17FC">
      <w:pPr>
        <w:rPr>
          <w:rFonts w:ascii="Trebuchet MS" w:hAnsi="Trebuchet MS" w:cs="Arial"/>
          <w:sz w:val="22"/>
          <w:szCs w:val="22"/>
          <w:lang w:val="de-CH"/>
        </w:rPr>
      </w:pPr>
    </w:p>
    <w:p w14:paraId="47D61898" w14:textId="77777777" w:rsidR="00987C29" w:rsidRDefault="00987C29" w:rsidP="007B17FC">
      <w:pPr>
        <w:rPr>
          <w:rFonts w:ascii="Trebuchet MS" w:hAnsi="Trebuchet MS" w:cs="Arial"/>
          <w:sz w:val="22"/>
          <w:szCs w:val="22"/>
          <w:lang w:val="de-CH"/>
        </w:rPr>
      </w:pPr>
    </w:p>
    <w:p w14:paraId="50181EE2" w14:textId="77777777" w:rsidR="007B17FC" w:rsidRPr="007B17FC" w:rsidRDefault="007B17FC" w:rsidP="007B17FC">
      <w:pPr>
        <w:rPr>
          <w:rFonts w:ascii="Trebuchet MS" w:hAnsi="Trebuchet MS" w:cs="Arial"/>
          <w:sz w:val="22"/>
          <w:szCs w:val="22"/>
        </w:rPr>
      </w:pPr>
    </w:p>
    <w:p w14:paraId="7C6363FD" w14:textId="677B847C" w:rsidR="007B17FC" w:rsidRPr="008C6683" w:rsidRDefault="007B17FC" w:rsidP="007B17FC">
      <w:pPr>
        <w:rPr>
          <w:rFonts w:ascii="Trebuchet MS" w:hAnsi="Trebuchet MS" w:cs="Arial"/>
          <w:b/>
          <w:sz w:val="22"/>
          <w:szCs w:val="22"/>
        </w:rPr>
      </w:pPr>
      <w:r w:rsidRPr="007B17FC">
        <w:rPr>
          <w:rFonts w:ascii="Trebuchet MS" w:hAnsi="Trebuchet MS" w:cs="Arial"/>
          <w:b/>
          <w:sz w:val="28"/>
          <w:szCs w:val="28"/>
        </w:rPr>
        <w:t>Infobox</w:t>
      </w:r>
    </w:p>
    <w:p w14:paraId="0BFFD80D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71101701" w14:textId="36BA7EAC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Schweizer Hundefachmesse HUND|202</w:t>
      </w:r>
      <w:r w:rsidR="008C6683">
        <w:rPr>
          <w:rFonts w:ascii="Trebuchet MS" w:hAnsi="Trebuchet MS" w:cs="Arial"/>
          <w:bCs/>
          <w:sz w:val="22"/>
          <w:szCs w:val="22"/>
        </w:rPr>
        <w:t>6</w:t>
      </w:r>
      <w:r w:rsidRPr="007B17FC">
        <w:rPr>
          <w:rFonts w:ascii="Trebuchet MS" w:hAnsi="Trebuchet MS" w:cs="Arial"/>
          <w:bCs/>
          <w:sz w:val="22"/>
          <w:szCs w:val="22"/>
        </w:rPr>
        <w:br/>
        <w:t>hundemesse.ch</w:t>
      </w:r>
    </w:p>
    <w:p w14:paraId="19E021D9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</w:p>
    <w:p w14:paraId="467F3D2D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Ort</w:t>
      </w:r>
    </w:p>
    <w:p w14:paraId="1A5ABBCB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Eulachhallen</w:t>
      </w:r>
    </w:p>
    <w:p w14:paraId="3FF99E7F" w14:textId="1CFC5B27" w:rsidR="00356FB4" w:rsidRDefault="007B17FC" w:rsidP="007B17FC">
      <w:pPr>
        <w:rPr>
          <w:rFonts w:ascii="Trebuchet MS" w:hAnsi="Trebuchet MS" w:cs="Arial"/>
          <w:bCs/>
          <w:sz w:val="22"/>
          <w:szCs w:val="22"/>
        </w:rPr>
      </w:pPr>
      <w:proofErr w:type="spellStart"/>
      <w:r w:rsidRPr="007B17FC">
        <w:rPr>
          <w:rFonts w:ascii="Trebuchet MS" w:hAnsi="Trebuchet MS" w:cs="Arial"/>
          <w:bCs/>
          <w:sz w:val="22"/>
          <w:szCs w:val="22"/>
        </w:rPr>
        <w:t>Wartstrasse</w:t>
      </w:r>
      <w:proofErr w:type="spellEnd"/>
      <w:r w:rsidRPr="007B17FC">
        <w:rPr>
          <w:rFonts w:ascii="Trebuchet MS" w:hAnsi="Trebuchet MS" w:cs="Arial"/>
          <w:bCs/>
          <w:sz w:val="22"/>
          <w:szCs w:val="22"/>
        </w:rPr>
        <w:t xml:space="preserve"> 73, Winterthur</w:t>
      </w:r>
      <w:r w:rsidRPr="007B17FC">
        <w:rPr>
          <w:rFonts w:ascii="Trebuchet MS" w:hAnsi="Trebuchet MS" w:cs="Arial"/>
          <w:b/>
          <w:sz w:val="22"/>
          <w:szCs w:val="22"/>
        </w:rPr>
        <w:t xml:space="preserve">  </w:t>
      </w:r>
    </w:p>
    <w:p w14:paraId="16772304" w14:textId="77777777" w:rsidR="00356FB4" w:rsidRPr="007B17FC" w:rsidRDefault="00356FB4" w:rsidP="007B17FC">
      <w:pPr>
        <w:rPr>
          <w:rFonts w:ascii="Trebuchet MS" w:hAnsi="Trebuchet MS" w:cs="Arial"/>
          <w:bCs/>
          <w:sz w:val="22"/>
          <w:szCs w:val="22"/>
        </w:rPr>
      </w:pPr>
    </w:p>
    <w:p w14:paraId="2E6D3490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Öffnungszeiten</w:t>
      </w:r>
    </w:p>
    <w:p w14:paraId="2E8656E0" w14:textId="40AE58CC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Freitag, 0</w:t>
      </w:r>
      <w:r w:rsidR="008C6683">
        <w:rPr>
          <w:rFonts w:ascii="Trebuchet MS" w:hAnsi="Trebuchet MS" w:cs="Arial"/>
          <w:bCs/>
          <w:sz w:val="22"/>
          <w:szCs w:val="22"/>
        </w:rPr>
        <w:t>6</w:t>
      </w:r>
      <w:r w:rsidRPr="007B17FC">
        <w:rPr>
          <w:rFonts w:ascii="Trebuchet MS" w:hAnsi="Trebuchet MS" w:cs="Arial"/>
          <w:bCs/>
          <w:sz w:val="22"/>
          <w:szCs w:val="22"/>
        </w:rPr>
        <w:t>. Feb. 202</w:t>
      </w:r>
      <w:r w:rsidR="008C6683">
        <w:rPr>
          <w:rFonts w:ascii="Trebuchet MS" w:hAnsi="Trebuchet MS" w:cs="Arial"/>
          <w:bCs/>
          <w:sz w:val="22"/>
          <w:szCs w:val="22"/>
        </w:rPr>
        <w:t>6</w:t>
      </w:r>
      <w:r w:rsidRPr="007B17FC">
        <w:rPr>
          <w:rFonts w:ascii="Trebuchet MS" w:hAnsi="Trebuchet MS" w:cs="Arial"/>
          <w:bCs/>
          <w:sz w:val="22"/>
          <w:szCs w:val="22"/>
        </w:rPr>
        <w:t>, 10 - 18 Uhr</w:t>
      </w:r>
    </w:p>
    <w:p w14:paraId="72BF8BB1" w14:textId="14216E0A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Samstag, 0</w:t>
      </w:r>
      <w:r w:rsidR="008C6683">
        <w:rPr>
          <w:rFonts w:ascii="Trebuchet MS" w:hAnsi="Trebuchet MS" w:cs="Arial"/>
          <w:bCs/>
          <w:sz w:val="22"/>
          <w:szCs w:val="22"/>
        </w:rPr>
        <w:t>7</w:t>
      </w:r>
      <w:r w:rsidRPr="007B17FC">
        <w:rPr>
          <w:rFonts w:ascii="Trebuchet MS" w:hAnsi="Trebuchet MS" w:cs="Arial"/>
          <w:bCs/>
          <w:sz w:val="22"/>
          <w:szCs w:val="22"/>
        </w:rPr>
        <w:t>. Feb. 202</w:t>
      </w:r>
      <w:r w:rsidR="008C6683">
        <w:rPr>
          <w:rFonts w:ascii="Trebuchet MS" w:hAnsi="Trebuchet MS" w:cs="Arial"/>
          <w:bCs/>
          <w:sz w:val="22"/>
          <w:szCs w:val="22"/>
        </w:rPr>
        <w:t>6</w:t>
      </w:r>
      <w:r w:rsidRPr="007B17FC">
        <w:rPr>
          <w:rFonts w:ascii="Trebuchet MS" w:hAnsi="Trebuchet MS" w:cs="Arial"/>
          <w:bCs/>
          <w:sz w:val="22"/>
          <w:szCs w:val="22"/>
        </w:rPr>
        <w:t>, 10 - 18 Uhr</w:t>
      </w:r>
    </w:p>
    <w:p w14:paraId="395EE79C" w14:textId="18B6EF0E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Sonntag, 0</w:t>
      </w:r>
      <w:r w:rsidR="008C6683">
        <w:rPr>
          <w:rFonts w:ascii="Trebuchet MS" w:hAnsi="Trebuchet MS" w:cs="Arial"/>
          <w:bCs/>
          <w:sz w:val="22"/>
          <w:szCs w:val="22"/>
        </w:rPr>
        <w:t>8</w:t>
      </w:r>
      <w:r w:rsidRPr="007B17FC">
        <w:rPr>
          <w:rFonts w:ascii="Trebuchet MS" w:hAnsi="Trebuchet MS" w:cs="Arial"/>
          <w:bCs/>
          <w:sz w:val="22"/>
          <w:szCs w:val="22"/>
        </w:rPr>
        <w:t>. Feb. 202</w:t>
      </w:r>
      <w:r w:rsidR="008C6683">
        <w:rPr>
          <w:rFonts w:ascii="Trebuchet MS" w:hAnsi="Trebuchet MS" w:cs="Arial"/>
          <w:bCs/>
          <w:sz w:val="22"/>
          <w:szCs w:val="22"/>
        </w:rPr>
        <w:t>6</w:t>
      </w:r>
      <w:r w:rsidRPr="007B17FC">
        <w:rPr>
          <w:rFonts w:ascii="Trebuchet MS" w:hAnsi="Trebuchet MS" w:cs="Arial"/>
          <w:bCs/>
          <w:sz w:val="22"/>
          <w:szCs w:val="22"/>
        </w:rPr>
        <w:t>, 10 - 17 Uhr</w:t>
      </w:r>
    </w:p>
    <w:p w14:paraId="08E80B24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</w:p>
    <w:p w14:paraId="490011C9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Tageskarte (inkl. Messekatalog)</w:t>
      </w:r>
    </w:p>
    <w:p w14:paraId="22B71E38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Erwachsene:  Fr. 15.00</w:t>
      </w:r>
    </w:p>
    <w:p w14:paraId="660F07C8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Reduziert: Fr. 12.00</w:t>
      </w:r>
    </w:p>
    <w:p w14:paraId="69AA81C2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Kinder bis 15 Jahre in Begleitung gratis</w:t>
      </w:r>
    </w:p>
    <w:p w14:paraId="4D40E437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</w:p>
    <w:p w14:paraId="4D7FEBAB" w14:textId="77777777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Zuschlag für das Mitführen von Hunden: Fr. 10.00</w:t>
      </w:r>
    </w:p>
    <w:p w14:paraId="4F7FEAFA" w14:textId="247EC921" w:rsidR="007B17FC" w:rsidRPr="007B17FC" w:rsidRDefault="007B17FC" w:rsidP="007B17FC">
      <w:pPr>
        <w:rPr>
          <w:rFonts w:ascii="Trebuchet MS" w:hAnsi="Trebuchet MS" w:cs="Arial"/>
          <w:bCs/>
          <w:sz w:val="22"/>
          <w:szCs w:val="22"/>
        </w:rPr>
      </w:pPr>
      <w:r w:rsidRPr="007B17FC">
        <w:rPr>
          <w:rFonts w:ascii="Trebuchet MS" w:hAnsi="Trebuchet MS" w:cs="Arial"/>
          <w:bCs/>
          <w:sz w:val="22"/>
          <w:szCs w:val="22"/>
        </w:rPr>
        <w:t>(</w:t>
      </w:r>
      <w:r>
        <w:rPr>
          <w:rFonts w:ascii="Trebuchet MS" w:hAnsi="Trebuchet MS" w:cs="Arial"/>
          <w:bCs/>
          <w:sz w:val="22"/>
          <w:szCs w:val="22"/>
        </w:rPr>
        <w:t>F</w:t>
      </w:r>
      <w:r w:rsidRPr="007B17FC">
        <w:rPr>
          <w:rFonts w:ascii="Trebuchet MS" w:hAnsi="Trebuchet MS" w:cs="Arial"/>
          <w:bCs/>
          <w:sz w:val="22"/>
          <w:szCs w:val="22"/>
        </w:rPr>
        <w:t xml:space="preserve">r. 5.00 </w:t>
      </w:r>
      <w:r>
        <w:rPr>
          <w:rFonts w:ascii="Trebuchet MS" w:hAnsi="Trebuchet MS" w:cs="Arial"/>
          <w:bCs/>
          <w:sz w:val="22"/>
          <w:szCs w:val="22"/>
        </w:rPr>
        <w:t xml:space="preserve">gehen </w:t>
      </w:r>
      <w:r w:rsidR="008C6683">
        <w:rPr>
          <w:rFonts w:ascii="Trebuchet MS" w:hAnsi="Trebuchet MS" w:cs="Arial"/>
          <w:bCs/>
          <w:sz w:val="22"/>
          <w:szCs w:val="22"/>
        </w:rPr>
        <w:t>an die Hundeforschung oder Tierschutzprojekte</w:t>
      </w:r>
      <w:r>
        <w:rPr>
          <w:rFonts w:ascii="Trebuchet MS" w:hAnsi="Trebuchet MS" w:cs="Arial"/>
          <w:bCs/>
          <w:sz w:val="22"/>
          <w:szCs w:val="22"/>
        </w:rPr>
        <w:t>)</w:t>
      </w:r>
    </w:p>
    <w:p w14:paraId="125B63AE" w14:textId="77777777" w:rsid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272AD803" w14:textId="77777777" w:rsidR="008C6683" w:rsidRDefault="008C6683" w:rsidP="007B17FC">
      <w:pPr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Attraktives Weiterbildungsangebot „</w:t>
      </w:r>
      <w:proofErr w:type="spellStart"/>
      <w:r>
        <w:rPr>
          <w:rFonts w:ascii="Trebuchet MS" w:hAnsi="Trebuchet MS" w:cs="Arial"/>
          <w:bCs/>
          <w:sz w:val="22"/>
          <w:szCs w:val="22"/>
        </w:rPr>
        <w:t>Learn</w:t>
      </w:r>
      <w:proofErr w:type="spellEnd"/>
      <w:r>
        <w:rPr>
          <w:rFonts w:ascii="Trebuchet MS" w:hAnsi="Trebuchet MS" w:cs="Arial"/>
          <w:bCs/>
          <w:sz w:val="22"/>
          <w:szCs w:val="22"/>
        </w:rPr>
        <w:t xml:space="preserve"> &amp; Look“ für TPA, SKG-Züchter,</w:t>
      </w:r>
    </w:p>
    <w:p w14:paraId="7BC4A260" w14:textId="01C7D48E" w:rsidR="008C6683" w:rsidRPr="00356FB4" w:rsidRDefault="008C6683" w:rsidP="007B17FC">
      <w:pPr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 xml:space="preserve">Hundetrainer und interessierte Hundefreunde </w:t>
      </w:r>
      <w:proofErr w:type="spellStart"/>
      <w:r>
        <w:rPr>
          <w:rFonts w:ascii="Trebuchet MS" w:hAnsi="Trebuchet MS" w:cs="Arial"/>
          <w:bCs/>
          <w:sz w:val="22"/>
          <w:szCs w:val="22"/>
        </w:rPr>
        <w:t>gemäss</w:t>
      </w:r>
      <w:proofErr w:type="spellEnd"/>
      <w:r>
        <w:rPr>
          <w:rFonts w:ascii="Trebuchet MS" w:hAnsi="Trebuchet MS" w:cs="Arial"/>
          <w:bCs/>
          <w:sz w:val="22"/>
          <w:szCs w:val="22"/>
        </w:rPr>
        <w:t xml:space="preserve"> separatem Programm. </w:t>
      </w:r>
      <w:r>
        <w:rPr>
          <w:rFonts w:ascii="Trebuchet MS" w:hAnsi="Trebuchet MS" w:cs="Arial"/>
          <w:bCs/>
          <w:sz w:val="22"/>
          <w:szCs w:val="22"/>
        </w:rPr>
        <w:br/>
        <w:t xml:space="preserve">Nur auf Anmeldung und Entrichtung einer </w:t>
      </w:r>
      <w:r w:rsidR="00BE415C">
        <w:rPr>
          <w:rFonts w:ascii="Trebuchet MS" w:hAnsi="Trebuchet MS" w:cs="Arial"/>
          <w:bCs/>
          <w:sz w:val="22"/>
          <w:szCs w:val="22"/>
        </w:rPr>
        <w:t xml:space="preserve">von der Messe subventionierten </w:t>
      </w:r>
      <w:r>
        <w:rPr>
          <w:rFonts w:ascii="Trebuchet MS" w:hAnsi="Trebuchet MS" w:cs="Arial"/>
          <w:bCs/>
          <w:sz w:val="22"/>
          <w:szCs w:val="22"/>
        </w:rPr>
        <w:t>Kursgebühr.</w:t>
      </w:r>
      <w:r w:rsidR="001E7B87">
        <w:rPr>
          <w:rFonts w:ascii="Trebuchet MS" w:hAnsi="Trebuchet MS" w:cs="Arial"/>
          <w:bCs/>
          <w:sz w:val="22"/>
          <w:szCs w:val="22"/>
        </w:rPr>
        <w:t xml:space="preserve"> Informationen auf der Webseite: hundemesse.ch </w:t>
      </w:r>
    </w:p>
    <w:p w14:paraId="093D2C25" w14:textId="77777777" w:rsidR="00356FB4" w:rsidRDefault="00356FB4" w:rsidP="007B17FC">
      <w:pPr>
        <w:rPr>
          <w:rFonts w:ascii="Trebuchet MS" w:hAnsi="Trebuchet MS" w:cs="Arial"/>
          <w:b/>
          <w:sz w:val="22"/>
          <w:szCs w:val="22"/>
        </w:rPr>
      </w:pPr>
    </w:p>
    <w:p w14:paraId="702FF576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570BC81A" w14:textId="3A1F320C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7A0868A1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2FA2EADD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1818FC3A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1190EBAE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7FAE24EF" w14:textId="77777777" w:rsidR="007B17FC" w:rsidRPr="007B17FC" w:rsidRDefault="007B17FC" w:rsidP="007B17FC">
      <w:pPr>
        <w:rPr>
          <w:rFonts w:ascii="Trebuchet MS" w:hAnsi="Trebuchet MS" w:cs="Arial"/>
          <w:b/>
          <w:sz w:val="22"/>
          <w:szCs w:val="22"/>
        </w:rPr>
      </w:pPr>
    </w:p>
    <w:p w14:paraId="52267077" w14:textId="77777777" w:rsidR="00727CCC" w:rsidRPr="00713443" w:rsidRDefault="00727CCC" w:rsidP="007B17FC">
      <w:pPr>
        <w:rPr>
          <w:rFonts w:ascii="Trebuchet MS" w:hAnsi="Trebuchet MS" w:cs="Arial"/>
          <w:b/>
          <w:sz w:val="22"/>
          <w:szCs w:val="22"/>
        </w:rPr>
      </w:pPr>
    </w:p>
    <w:sectPr w:rsidR="00727CCC" w:rsidRPr="00713443" w:rsidSect="00D859E2">
      <w:headerReference w:type="default" r:id="rId8"/>
      <w:footerReference w:type="default" r:id="rId9"/>
      <w:type w:val="continuous"/>
      <w:pgSz w:w="11906" w:h="16838" w:code="9"/>
      <w:pgMar w:top="993" w:right="2834" w:bottom="567" w:left="1134" w:header="709" w:footer="491" w:gutter="0"/>
      <w:cols w:space="708" w:equalWidth="0">
        <w:col w:w="793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0865" w14:textId="77777777" w:rsidR="00866E88" w:rsidRDefault="00866E88">
      <w:r>
        <w:separator/>
      </w:r>
    </w:p>
  </w:endnote>
  <w:endnote w:type="continuationSeparator" w:id="0">
    <w:p w14:paraId="30E3AFF2" w14:textId="77777777" w:rsidR="00866E88" w:rsidRDefault="0086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A39D" w14:textId="4140C730" w:rsidR="00F82140" w:rsidRDefault="006D73E7" w:rsidP="00F82140">
    <w:pPr>
      <w:tabs>
        <w:tab w:val="left" w:pos="3261"/>
        <w:tab w:val="left" w:pos="7088"/>
      </w:tabs>
      <w:ind w:right="-2597"/>
      <w:rPr>
        <w:rFonts w:ascii="Trebuchet MS" w:hAnsi="Trebuchet MS" w:cs="Arial"/>
        <w:color w:val="595959" w:themeColor="text1" w:themeTint="A6"/>
        <w:sz w:val="18"/>
        <w:szCs w:val="18"/>
      </w:rPr>
    </w:pPr>
    <w:r>
      <w:rPr>
        <w:rFonts w:ascii="Trebuchet MS" w:hAnsi="Trebuchet MS" w:cs="Arial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0" locked="0" layoutInCell="1" allowOverlap="1" wp14:anchorId="14ACD962" wp14:editId="6D0852BD">
          <wp:simplePos x="0" y="0"/>
          <wp:positionH relativeFrom="column">
            <wp:posOffset>5096566</wp:posOffset>
          </wp:positionH>
          <wp:positionV relativeFrom="paragraph">
            <wp:posOffset>-1774825</wp:posOffset>
          </wp:positionV>
          <wp:extent cx="1454150" cy="2458720"/>
          <wp:effectExtent l="0" t="0" r="0" b="0"/>
          <wp:wrapNone/>
          <wp:docPr id="333655012" name="Grafik 2" descr="Ein Bild, das Text, Poster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655012" name="Grafik 2" descr="Ein Bild, das Text, Poster, Schrif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245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47C9A" w14:textId="77777777" w:rsidR="0036390C" w:rsidRPr="00727CCC" w:rsidRDefault="0036390C" w:rsidP="00727CCC">
    <w:pPr>
      <w:tabs>
        <w:tab w:val="left" w:pos="2694"/>
        <w:tab w:val="left" w:pos="5245"/>
      </w:tabs>
      <w:ind w:right="-2597"/>
      <w:rPr>
        <w:rFonts w:ascii="Trebuchet MS" w:hAnsi="Trebuchet MS" w:cs="Arial"/>
        <w:color w:val="595959" w:themeColor="text1" w:themeTint="A6"/>
        <w:spacing w:val="12"/>
        <w:sz w:val="18"/>
        <w:szCs w:val="18"/>
        <w:lang w:val="fr-CH"/>
      </w:rPr>
    </w:pPr>
    <w:proofErr w:type="spellStart"/>
    <w:r w:rsidRPr="00727CCC">
      <w:rPr>
        <w:rFonts w:ascii="Trebuchet MS" w:hAnsi="Trebuchet MS" w:cs="Arial"/>
        <w:b/>
        <w:color w:val="595959" w:themeColor="text1" w:themeTint="A6"/>
        <w:sz w:val="18"/>
        <w:szCs w:val="18"/>
        <w:lang w:val="fr-CH"/>
      </w:rPr>
      <w:t>MESSE</w:t>
    </w:r>
    <w:r w:rsidRPr="00727CCC">
      <w:rPr>
        <w:rFonts w:ascii="Trebuchet MS" w:hAnsi="Trebuchet MS" w:cs="Arial"/>
        <w:color w:val="595959" w:themeColor="text1" w:themeTint="A6"/>
        <w:sz w:val="18"/>
        <w:szCs w:val="18"/>
        <w:lang w:val="fr-CH"/>
      </w:rPr>
      <w:t>concept</w:t>
    </w:r>
    <w:proofErr w:type="spellEnd"/>
    <w:r w:rsidRPr="00727CCC">
      <w:rPr>
        <w:rFonts w:ascii="Trebuchet MS" w:hAnsi="Trebuchet MS" w:cs="Arial"/>
        <w:color w:val="595959" w:themeColor="text1" w:themeTint="A6"/>
        <w:sz w:val="18"/>
        <w:szCs w:val="18"/>
        <w:lang w:val="fr-CH"/>
      </w:rPr>
      <w:t xml:space="preserve"> GmbH</w:t>
    </w:r>
    <w:r w:rsidRPr="00727CCC">
      <w:rPr>
        <w:rFonts w:ascii="Trebuchet MS" w:hAnsi="Trebuchet MS" w:cs="Arial"/>
        <w:color w:val="595959" w:themeColor="text1" w:themeTint="A6"/>
        <w:sz w:val="18"/>
        <w:szCs w:val="18"/>
        <w:lang w:val="fr-CH"/>
      </w:rPr>
      <w:tab/>
    </w:r>
    <w:r w:rsidRPr="00727CCC">
      <w:rPr>
        <w:rFonts w:ascii="Trebuchet MS" w:hAnsi="Trebuchet MS" w:cs="Arial"/>
        <w:noProof/>
        <w:color w:val="595959" w:themeColor="text1" w:themeTint="A6"/>
        <w:spacing w:val="12"/>
        <w:sz w:val="18"/>
        <w:szCs w:val="18"/>
        <w:lang w:val="fr-CH"/>
      </w:rPr>
      <w:t>www.hundemesse.ch</w:t>
    </w:r>
    <w:r w:rsidRPr="00727CCC">
      <w:rPr>
        <w:rFonts w:ascii="Trebuchet MS" w:hAnsi="Trebuchet MS" w:cs="Arial"/>
        <w:noProof/>
        <w:color w:val="595959" w:themeColor="text1" w:themeTint="A6"/>
        <w:spacing w:val="12"/>
        <w:sz w:val="18"/>
        <w:szCs w:val="18"/>
        <w:lang w:val="fr-CH"/>
      </w:rPr>
      <w:tab/>
    </w:r>
    <w:r w:rsidR="00F82140" w:rsidRPr="00727CCC">
      <w:rPr>
        <w:rFonts w:ascii="Trebuchet MS" w:hAnsi="Trebuchet MS" w:cs="Arial"/>
        <w:noProof/>
        <w:color w:val="595959" w:themeColor="text1" w:themeTint="A6"/>
        <w:spacing w:val="12"/>
        <w:sz w:val="18"/>
        <w:szCs w:val="18"/>
        <w:lang w:val="fr-CH"/>
      </w:rPr>
      <w:t>Bankverbindung</w:t>
    </w:r>
  </w:p>
  <w:p w14:paraId="309CED1F" w14:textId="77777777" w:rsidR="0036390C" w:rsidRPr="00727CCC" w:rsidRDefault="00727CCC" w:rsidP="00727CCC">
    <w:pPr>
      <w:tabs>
        <w:tab w:val="left" w:pos="2694"/>
        <w:tab w:val="left" w:pos="5245"/>
      </w:tabs>
      <w:ind w:right="-2597"/>
      <w:rPr>
        <w:rFonts w:ascii="Trebuchet MS" w:hAnsi="Trebuchet MS" w:cs="Arial"/>
        <w:color w:val="595959" w:themeColor="text1" w:themeTint="A6"/>
        <w:spacing w:val="10"/>
        <w:sz w:val="18"/>
        <w:szCs w:val="18"/>
      </w:rPr>
    </w:pPr>
    <w:r w:rsidRPr="00727CCC">
      <w:rPr>
        <w:rFonts w:ascii="Trebuchet MS" w:hAnsi="Trebuchet MS" w:cs="Arial"/>
        <w:color w:val="595959" w:themeColor="text1" w:themeTint="A6"/>
        <w:sz w:val="18"/>
        <w:szCs w:val="18"/>
      </w:rPr>
      <w:t>Schweizer Hundefachmesse</w:t>
    </w:r>
    <w:r w:rsidR="0036390C" w:rsidRPr="00727CCC">
      <w:rPr>
        <w:rFonts w:ascii="Trebuchet MS" w:hAnsi="Trebuchet MS" w:cs="Arial"/>
        <w:color w:val="595959" w:themeColor="text1" w:themeTint="A6"/>
        <w:sz w:val="18"/>
        <w:szCs w:val="18"/>
      </w:rPr>
      <w:tab/>
    </w:r>
    <w:r w:rsidR="0036390C" w:rsidRPr="00727CCC">
      <w:rPr>
        <w:rFonts w:ascii="Trebuchet MS" w:hAnsi="Trebuchet MS" w:cs="Arial"/>
        <w:noProof/>
        <w:color w:val="595959" w:themeColor="text1" w:themeTint="A6"/>
        <w:spacing w:val="10"/>
        <w:sz w:val="18"/>
        <w:szCs w:val="18"/>
      </w:rPr>
      <w:t>info@hundemesse.ch</w:t>
    </w:r>
    <w:r w:rsidR="0036390C" w:rsidRPr="00727CCC">
      <w:rPr>
        <w:rFonts w:ascii="Trebuchet MS" w:hAnsi="Trebuchet MS" w:cs="Arial"/>
        <w:color w:val="595959" w:themeColor="text1" w:themeTint="A6"/>
        <w:spacing w:val="10"/>
        <w:sz w:val="18"/>
        <w:szCs w:val="18"/>
      </w:rPr>
      <w:tab/>
    </w:r>
    <w:r w:rsidR="00F82140" w:rsidRPr="00727CCC">
      <w:rPr>
        <w:rFonts w:ascii="Trebuchet MS" w:hAnsi="Trebuchet MS" w:cs="Arial"/>
        <w:color w:val="595959" w:themeColor="text1" w:themeTint="A6"/>
        <w:sz w:val="18"/>
        <w:szCs w:val="18"/>
      </w:rPr>
      <w:t>GRB Glarner Regionalbank</w:t>
    </w:r>
  </w:p>
  <w:p w14:paraId="0F419B8D" w14:textId="77777777" w:rsidR="0036390C" w:rsidRPr="00727CCC" w:rsidRDefault="00727CCC" w:rsidP="00727CCC">
    <w:pPr>
      <w:tabs>
        <w:tab w:val="left" w:pos="2694"/>
        <w:tab w:val="left" w:pos="5245"/>
      </w:tabs>
      <w:spacing w:line="264" w:lineRule="auto"/>
      <w:ind w:right="-2597"/>
      <w:rPr>
        <w:rFonts w:ascii="Trebuchet MS" w:hAnsi="Trebuchet MS" w:cs="Arial"/>
        <w:color w:val="595959" w:themeColor="text1" w:themeTint="A6"/>
        <w:sz w:val="18"/>
        <w:szCs w:val="18"/>
        <w:lang w:val="en-GB"/>
      </w:rPr>
    </w:pPr>
    <w:r w:rsidRPr="00727CCC">
      <w:rPr>
        <w:rFonts w:ascii="Trebuchet MS" w:hAnsi="Trebuchet MS" w:cs="Arial"/>
        <w:color w:val="595959" w:themeColor="text1" w:themeTint="A6"/>
        <w:sz w:val="18"/>
        <w:szCs w:val="18"/>
      </w:rPr>
      <w:t>Sernftalstrasse 111</w:t>
    </w:r>
    <w:r w:rsidR="00F82140" w:rsidRPr="00727CCC">
      <w:rPr>
        <w:rFonts w:ascii="Trebuchet MS" w:hAnsi="Trebuchet MS" w:cs="Arial"/>
        <w:color w:val="595959" w:themeColor="text1" w:themeTint="A6"/>
        <w:sz w:val="18"/>
        <w:szCs w:val="18"/>
      </w:rPr>
      <w:tab/>
      <w:t>T +41 (0)55 642 55 50</w:t>
    </w:r>
    <w:r w:rsidR="0036390C" w:rsidRPr="00727CCC">
      <w:rPr>
        <w:rFonts w:ascii="Trebuchet MS" w:hAnsi="Trebuchet MS" w:cs="Arial"/>
        <w:color w:val="595959" w:themeColor="text1" w:themeTint="A6"/>
        <w:sz w:val="18"/>
        <w:szCs w:val="18"/>
      </w:rPr>
      <w:tab/>
    </w:r>
    <w:r w:rsidR="00F82140" w:rsidRPr="00727CCC">
      <w:rPr>
        <w:rFonts w:ascii="Trebuchet MS" w:hAnsi="Trebuchet MS" w:cs="Arial"/>
        <w:color w:val="595959" w:themeColor="text1" w:themeTint="A6"/>
        <w:spacing w:val="10"/>
        <w:sz w:val="18"/>
        <w:szCs w:val="18"/>
      </w:rPr>
      <w:t>CH-8765 Engi</w:t>
    </w:r>
  </w:p>
  <w:p w14:paraId="62F9292B" w14:textId="60F5656C" w:rsidR="0036390C" w:rsidRPr="00727CCC" w:rsidRDefault="00727CCC" w:rsidP="00727CCC">
    <w:pPr>
      <w:tabs>
        <w:tab w:val="left" w:pos="2694"/>
        <w:tab w:val="left" w:pos="5245"/>
      </w:tabs>
      <w:ind w:right="-2597"/>
      <w:rPr>
        <w:rFonts w:ascii="Trebuchet MS" w:hAnsi="Trebuchet MS" w:cs="Arial"/>
        <w:color w:val="595959" w:themeColor="text1" w:themeTint="A6"/>
        <w:sz w:val="18"/>
        <w:szCs w:val="18"/>
      </w:rPr>
    </w:pPr>
    <w:r w:rsidRPr="00727CCC">
      <w:rPr>
        <w:rFonts w:ascii="Trebuchet MS" w:hAnsi="Trebuchet MS" w:cs="Arial"/>
        <w:color w:val="595959" w:themeColor="text1" w:themeTint="A6"/>
        <w:sz w:val="18"/>
        <w:szCs w:val="18"/>
      </w:rPr>
      <w:t>CH-8765 Engi  GL</w:t>
    </w:r>
    <w:r w:rsidR="009116A3" w:rsidRPr="00727CCC">
      <w:rPr>
        <w:rFonts w:ascii="Trebuchet MS" w:hAnsi="Trebuchet MS" w:cs="Arial"/>
        <w:color w:val="595959" w:themeColor="text1" w:themeTint="A6"/>
        <w:sz w:val="18"/>
        <w:szCs w:val="18"/>
      </w:rPr>
      <w:tab/>
    </w:r>
    <w:r w:rsidR="00F82140" w:rsidRPr="00727CCC">
      <w:rPr>
        <w:rFonts w:ascii="Trebuchet MS" w:hAnsi="Trebuchet MS" w:cs="Arial"/>
        <w:color w:val="595959" w:themeColor="text1" w:themeTint="A6"/>
        <w:sz w:val="18"/>
        <w:szCs w:val="18"/>
      </w:rPr>
      <w:t>MWSt: CHE-111.723.209</w:t>
    </w:r>
    <w:r w:rsidR="009116A3" w:rsidRPr="00727CCC">
      <w:rPr>
        <w:rFonts w:ascii="Trebuchet MS" w:hAnsi="Trebuchet MS" w:cs="Arial"/>
        <w:color w:val="595959" w:themeColor="text1" w:themeTint="A6"/>
        <w:sz w:val="18"/>
        <w:szCs w:val="18"/>
      </w:rPr>
      <w:tab/>
    </w:r>
    <w:r w:rsidR="00F82140" w:rsidRPr="00727CCC">
      <w:rPr>
        <w:rFonts w:ascii="Trebuchet MS" w:hAnsi="Trebuchet MS" w:cs="Arial"/>
        <w:color w:val="595959" w:themeColor="text1" w:themeTint="A6"/>
        <w:sz w:val="18"/>
        <w:szCs w:val="18"/>
        <w:lang w:val="en-GB"/>
      </w:rPr>
      <w:t>CH21 0680 7016 0456 1041 0</w:t>
    </w:r>
  </w:p>
  <w:p w14:paraId="0BAD3243" w14:textId="77777777" w:rsidR="0036390C" w:rsidRPr="00F82140" w:rsidRDefault="0036390C" w:rsidP="0036390C">
    <w:pPr>
      <w:pStyle w:val="Fuzeile"/>
      <w:ind w:right="-2597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807B" w14:textId="77777777" w:rsidR="00866E88" w:rsidRDefault="00866E88">
      <w:r>
        <w:separator/>
      </w:r>
    </w:p>
  </w:footnote>
  <w:footnote w:type="continuationSeparator" w:id="0">
    <w:p w14:paraId="3AF8EB94" w14:textId="77777777" w:rsidR="00866E88" w:rsidRDefault="0086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06DE" w14:textId="77777777" w:rsidR="00947E4F" w:rsidRPr="00226584" w:rsidRDefault="00947E4F" w:rsidP="00FE3D6C">
    <w:pPr>
      <w:pStyle w:val="Kopfzeile"/>
      <w:tabs>
        <w:tab w:val="clear" w:pos="4536"/>
        <w:tab w:val="clear" w:pos="9072"/>
        <w:tab w:val="left" w:pos="5112"/>
      </w:tabs>
      <w:rPr>
        <w:rFonts w:ascii="Trebuchet MS" w:hAnsi="Trebuchet MS" w:cs="Arial"/>
        <w:noProof/>
        <w:color w:val="999999"/>
        <w:sz w:val="16"/>
        <w:szCs w:val="16"/>
      </w:rPr>
    </w:pPr>
  </w:p>
  <w:p w14:paraId="4F291471" w14:textId="77777777" w:rsidR="00947E4F" w:rsidRPr="00226584" w:rsidRDefault="00947E4F" w:rsidP="006150B5">
    <w:pPr>
      <w:pStyle w:val="Kopfzeile"/>
      <w:tabs>
        <w:tab w:val="clear" w:pos="4536"/>
        <w:tab w:val="left" w:pos="2340"/>
        <w:tab w:val="left" w:pos="4140"/>
      </w:tabs>
      <w:rPr>
        <w:rFonts w:ascii="Trebuchet MS" w:hAnsi="Trebuchet MS" w:cs="Arial"/>
        <w:noProof/>
        <w:color w:val="999999"/>
        <w:sz w:val="16"/>
        <w:szCs w:val="16"/>
      </w:rPr>
    </w:pPr>
  </w:p>
  <w:p w14:paraId="760209D1" w14:textId="580BB297" w:rsidR="00947E4F" w:rsidRPr="00467ADC" w:rsidRDefault="00D82E95" w:rsidP="006150B5">
    <w:pPr>
      <w:pStyle w:val="Kopfzeile"/>
      <w:tabs>
        <w:tab w:val="clear" w:pos="4536"/>
        <w:tab w:val="left" w:pos="2340"/>
        <w:tab w:val="left" w:pos="4140"/>
      </w:tabs>
      <w:rPr>
        <w:rFonts w:ascii="Trebuchet MS" w:hAnsi="Trebuchet MS" w:cs="Arial"/>
        <w:noProof/>
        <w:color w:val="000000"/>
        <w:sz w:val="16"/>
        <w:szCs w:val="14"/>
        <w:u w:val="single"/>
      </w:rPr>
    </w:pPr>
    <w:r w:rsidRPr="00467ADC">
      <w:rPr>
        <w:rFonts w:ascii="Trebuchet MS" w:hAnsi="Trebuchet MS" w:cs="Arial"/>
        <w:b/>
        <w:noProof/>
        <w:color w:val="C00000"/>
        <w:spacing w:val="-6"/>
        <w:sz w:val="16"/>
        <w:szCs w:val="14"/>
        <w:u w:val="single"/>
      </w:rPr>
      <w:t>HUND</w:t>
    </w:r>
    <w:r w:rsidR="001E38E1" w:rsidRPr="00467AD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t>|20</w:t>
    </w:r>
    <w:r w:rsidR="00467ADC" w:rsidRPr="00467AD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t>2</w:t>
    </w:r>
    <w:r w:rsidR="006D73E7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t>6</w:t>
    </w:r>
    <w:r w:rsidRPr="00467AD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t xml:space="preserve"> </w:t>
    </w:r>
    <w:r w:rsidRPr="00727CC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t>-</w:t>
    </w:r>
    <w:r w:rsidRPr="00467ADC">
      <w:rPr>
        <w:rFonts w:ascii="Trebuchet MS" w:hAnsi="Trebuchet MS" w:cs="Arial"/>
        <w:noProof/>
        <w:color w:val="000000"/>
        <w:spacing w:val="-6"/>
        <w:sz w:val="16"/>
        <w:szCs w:val="14"/>
        <w:u w:val="single"/>
      </w:rPr>
      <w:t xml:space="preserve"> </w:t>
    </w:r>
    <w:r w:rsidR="00947E4F" w:rsidRPr="00467ADC">
      <w:rPr>
        <w:rFonts w:ascii="Trebuchet MS" w:hAnsi="Trebuchet MS" w:cs="Arial"/>
        <w:noProof/>
        <w:color w:val="000000"/>
        <w:spacing w:val="-6"/>
        <w:sz w:val="16"/>
        <w:szCs w:val="14"/>
        <w:u w:val="single"/>
      </w:rPr>
      <w:t>Schweizer Hundefachmesse</w:t>
    </w:r>
    <w:r w:rsidR="00D77997" w:rsidRPr="00467ADC">
      <w:rPr>
        <w:rFonts w:ascii="Trebuchet MS" w:hAnsi="Trebuchet MS" w:cs="Arial"/>
        <w:b/>
        <w:noProof/>
        <w:color w:val="FF0000"/>
        <w:spacing w:val="-6"/>
        <w:sz w:val="16"/>
        <w:szCs w:val="14"/>
        <w:u w:val="single"/>
      </w:rPr>
      <w:t xml:space="preserve"> </w:t>
    </w:r>
    <w:r w:rsidR="00D77997" w:rsidRPr="00467AD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sym w:font="Wingdings" w:char="F0A0"/>
    </w:r>
    <w:r w:rsidR="00947E4F" w:rsidRPr="00467ADC">
      <w:rPr>
        <w:rFonts w:ascii="Trebuchet MS" w:hAnsi="Trebuchet MS" w:cs="Arial"/>
        <w:noProof/>
        <w:color w:val="000000"/>
        <w:sz w:val="16"/>
        <w:szCs w:val="14"/>
        <w:u w:val="single"/>
      </w:rPr>
      <w:t xml:space="preserve"> </w:t>
    </w:r>
    <w:r w:rsidR="00EE5786" w:rsidRPr="00467ADC">
      <w:rPr>
        <w:rFonts w:ascii="Trebuchet MS" w:hAnsi="Trebuchet MS" w:cs="Arial"/>
        <w:noProof/>
        <w:color w:val="000000"/>
        <w:sz w:val="16"/>
        <w:szCs w:val="14"/>
        <w:u w:val="single"/>
      </w:rPr>
      <w:t>Sernftalstrasse 111</w:t>
    </w:r>
    <w:r w:rsidR="00727CCC">
      <w:rPr>
        <w:rFonts w:ascii="Trebuchet MS" w:hAnsi="Trebuchet MS" w:cs="Arial"/>
        <w:noProof/>
        <w:color w:val="000000"/>
        <w:sz w:val="16"/>
        <w:szCs w:val="14"/>
        <w:u w:val="single"/>
      </w:rPr>
      <w:t xml:space="preserve"> </w:t>
    </w:r>
    <w:r w:rsidR="00D77997" w:rsidRPr="00467AD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sym w:font="Wingdings" w:char="F0A0"/>
    </w:r>
    <w:r w:rsidR="00727CCC">
      <w:rPr>
        <w:rFonts w:ascii="Trebuchet MS" w:hAnsi="Trebuchet MS" w:cs="Arial"/>
        <w:b/>
        <w:noProof/>
        <w:color w:val="000000"/>
        <w:spacing w:val="-6"/>
        <w:sz w:val="16"/>
        <w:szCs w:val="14"/>
        <w:u w:val="single"/>
      </w:rPr>
      <w:t xml:space="preserve"> </w:t>
    </w:r>
    <w:r w:rsidR="00947E4F" w:rsidRPr="00467ADC">
      <w:rPr>
        <w:rFonts w:ascii="Trebuchet MS" w:hAnsi="Trebuchet MS" w:cs="Arial"/>
        <w:noProof/>
        <w:color w:val="000000"/>
        <w:spacing w:val="-6"/>
        <w:sz w:val="16"/>
        <w:szCs w:val="14"/>
        <w:u w:val="single"/>
      </w:rPr>
      <w:t>CH-</w:t>
    </w:r>
    <w:r w:rsidR="00947E4F" w:rsidRPr="00467ADC">
      <w:rPr>
        <w:rFonts w:ascii="Trebuchet MS" w:hAnsi="Trebuchet MS" w:cs="Arial"/>
        <w:noProof/>
        <w:color w:val="000000"/>
        <w:sz w:val="16"/>
        <w:szCs w:val="14"/>
        <w:u w:val="single"/>
      </w:rPr>
      <w:t>8765 Engi</w:t>
    </w:r>
    <w:r w:rsidR="00727CCC">
      <w:rPr>
        <w:rFonts w:ascii="Trebuchet MS" w:hAnsi="Trebuchet MS" w:cs="Arial"/>
        <w:noProof/>
        <w:color w:val="000000"/>
        <w:sz w:val="16"/>
        <w:szCs w:val="14"/>
        <w:u w:val="single"/>
      </w:rPr>
      <w:t xml:space="preserve"> GL</w:t>
    </w:r>
  </w:p>
  <w:p w14:paraId="473F7DCD" w14:textId="77777777" w:rsidR="00947E4F" w:rsidRPr="00226584" w:rsidRDefault="0036390C" w:rsidP="00C35B89">
    <w:pPr>
      <w:pStyle w:val="Kopfzeile"/>
      <w:tabs>
        <w:tab w:val="clear" w:pos="4536"/>
        <w:tab w:val="left" w:pos="2340"/>
        <w:tab w:val="left" w:pos="4140"/>
      </w:tabs>
      <w:rPr>
        <w:rFonts w:ascii="Trebuchet MS" w:hAnsi="Trebuchet MS" w:cs="Arial"/>
        <w:color w:val="000000"/>
        <w:sz w:val="10"/>
        <w:szCs w:val="10"/>
      </w:rPr>
    </w:pPr>
    <w:r w:rsidRPr="0036390C">
      <w:rPr>
        <w:rFonts w:ascii="Trebuchet MS" w:hAnsi="Trebuchet MS"/>
        <w:b/>
        <w:noProof/>
        <w:color w:val="C00000"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D4E2C6" wp14:editId="500C89E4">
              <wp:simplePos x="0" y="0"/>
              <wp:positionH relativeFrom="column">
                <wp:posOffset>4857750</wp:posOffset>
              </wp:positionH>
              <wp:positionV relativeFrom="paragraph">
                <wp:posOffset>2174240</wp:posOffset>
              </wp:positionV>
              <wp:extent cx="1769110" cy="2735580"/>
              <wp:effectExtent l="0" t="0" r="0" b="7620"/>
              <wp:wrapNone/>
              <wp:docPr id="2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110" cy="273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1C73D" w14:textId="77777777" w:rsidR="00D82E95" w:rsidRDefault="00D82E95" w:rsidP="001E16E1">
                          <w:pPr>
                            <w:jc w:val="right"/>
                            <w:rPr>
                              <w:rFonts w:ascii="Trebuchet MS" w:hAnsi="Trebuchet MS" w:cs="Arial"/>
                              <w:b/>
                              <w:noProof/>
                              <w:color w:val="000000"/>
                              <w:spacing w:val="12"/>
                              <w:sz w:val="16"/>
                              <w:szCs w:val="16"/>
                            </w:rPr>
                          </w:pPr>
                        </w:p>
                        <w:p w14:paraId="529559C8" w14:textId="77777777" w:rsidR="00553926" w:rsidRDefault="00553926" w:rsidP="00553926">
                          <w:pPr>
                            <w:jc w:val="right"/>
                            <w:rPr>
                              <w:rFonts w:ascii="Trebuchet MS" w:hAnsi="Trebuchet MS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6A239C7" w14:textId="77777777" w:rsidR="00947E4F" w:rsidRPr="00D77997" w:rsidRDefault="00947E4F" w:rsidP="00B147F4">
                          <w:pPr>
                            <w:rPr>
                              <w:rFonts w:ascii="Trebuchet MS" w:hAnsi="Trebuchet MS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4E2C6" id="Rectangle 29" o:spid="_x0000_s1026" style="position:absolute;margin-left:382.5pt;margin-top:171.2pt;width:139.3pt;height:21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" filled="f" stroked="f">
              <v:textbox>
                <w:txbxContent>
                  <w:p w14:paraId="6B91C73D" w14:textId="77777777" w:rsidR="00D82E95" w:rsidRDefault="00D82E95" w:rsidP="001E16E1">
                    <w:pPr>
                      <w:jc w:val="right"/>
                      <w:rPr>
                        <w:rFonts w:ascii="Trebuchet MS" w:hAnsi="Trebuchet MS" w:cs="Arial"/>
                        <w:b/>
                        <w:noProof/>
                        <w:color w:val="000000"/>
                        <w:spacing w:val="12"/>
                        <w:sz w:val="16"/>
                        <w:szCs w:val="16"/>
                      </w:rPr>
                    </w:pPr>
                  </w:p>
                  <w:p w14:paraId="529559C8" w14:textId="77777777" w:rsidR="00553926" w:rsidRDefault="00553926" w:rsidP="00553926">
                    <w:pPr>
                      <w:jc w:val="right"/>
                      <w:rPr>
                        <w:rFonts w:ascii="Trebuchet MS" w:hAnsi="Trebuchet MS" w:cs="Arial"/>
                        <w:color w:val="000000"/>
                        <w:sz w:val="16"/>
                        <w:szCs w:val="16"/>
                      </w:rPr>
                    </w:pPr>
                  </w:p>
                  <w:p w14:paraId="46A239C7" w14:textId="77777777" w:rsidR="00947E4F" w:rsidRPr="00D77997" w:rsidRDefault="00947E4F" w:rsidP="00B147F4">
                    <w:pPr>
                      <w:rPr>
                        <w:rFonts w:ascii="Trebuchet MS" w:hAnsi="Trebuchet MS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2C54"/>
    <w:multiLevelType w:val="multilevel"/>
    <w:tmpl w:val="948C3BF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7981B9C"/>
    <w:multiLevelType w:val="singleLevel"/>
    <w:tmpl w:val="C9AA22E4"/>
    <w:lvl w:ilvl="0">
      <w:start w:val="5"/>
      <w:numFmt w:val="bullet"/>
      <w:lvlText w:val="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  <w:b w:val="0"/>
        <w:sz w:val="24"/>
      </w:rPr>
    </w:lvl>
  </w:abstractNum>
  <w:num w:numId="1" w16cid:durableId="375398110">
    <w:abstractNumId w:val="1"/>
  </w:num>
  <w:num w:numId="2" w16cid:durableId="1296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26"/>
    <w:rsid w:val="00021F8F"/>
    <w:rsid w:val="0002303F"/>
    <w:rsid w:val="000343F9"/>
    <w:rsid w:val="00041D04"/>
    <w:rsid w:val="00042A0B"/>
    <w:rsid w:val="00044034"/>
    <w:rsid w:val="000469FF"/>
    <w:rsid w:val="0005643E"/>
    <w:rsid w:val="00074672"/>
    <w:rsid w:val="000B2737"/>
    <w:rsid w:val="000B36D7"/>
    <w:rsid w:val="000D3FF5"/>
    <w:rsid w:val="000E267A"/>
    <w:rsid w:val="00120BFB"/>
    <w:rsid w:val="00121353"/>
    <w:rsid w:val="0012233E"/>
    <w:rsid w:val="00131ECF"/>
    <w:rsid w:val="00131F92"/>
    <w:rsid w:val="00137E2B"/>
    <w:rsid w:val="00141151"/>
    <w:rsid w:val="00141D5F"/>
    <w:rsid w:val="0015435D"/>
    <w:rsid w:val="00167EDF"/>
    <w:rsid w:val="00173834"/>
    <w:rsid w:val="00192260"/>
    <w:rsid w:val="001B06E2"/>
    <w:rsid w:val="001B3A1C"/>
    <w:rsid w:val="001D3FF3"/>
    <w:rsid w:val="001D6E86"/>
    <w:rsid w:val="001D798F"/>
    <w:rsid w:val="001E0785"/>
    <w:rsid w:val="001E16E1"/>
    <w:rsid w:val="001E38E1"/>
    <w:rsid w:val="001E7B87"/>
    <w:rsid w:val="002008FE"/>
    <w:rsid w:val="002044F0"/>
    <w:rsid w:val="00223592"/>
    <w:rsid w:val="00225783"/>
    <w:rsid w:val="00226584"/>
    <w:rsid w:val="00226E49"/>
    <w:rsid w:val="002641BC"/>
    <w:rsid w:val="002718B0"/>
    <w:rsid w:val="00273225"/>
    <w:rsid w:val="00273AC7"/>
    <w:rsid w:val="00284F02"/>
    <w:rsid w:val="00297429"/>
    <w:rsid w:val="002C47E7"/>
    <w:rsid w:val="002E0CB9"/>
    <w:rsid w:val="00306FB4"/>
    <w:rsid w:val="003129F7"/>
    <w:rsid w:val="0032554F"/>
    <w:rsid w:val="0034225F"/>
    <w:rsid w:val="00347F9B"/>
    <w:rsid w:val="00353FFC"/>
    <w:rsid w:val="00356C11"/>
    <w:rsid w:val="00356FB4"/>
    <w:rsid w:val="00357BAA"/>
    <w:rsid w:val="0036390C"/>
    <w:rsid w:val="00397806"/>
    <w:rsid w:val="003B0ED7"/>
    <w:rsid w:val="003C01B0"/>
    <w:rsid w:val="003C58AB"/>
    <w:rsid w:val="003C60D3"/>
    <w:rsid w:val="003D22C9"/>
    <w:rsid w:val="003D2AF5"/>
    <w:rsid w:val="003D419F"/>
    <w:rsid w:val="003F65A6"/>
    <w:rsid w:val="00402399"/>
    <w:rsid w:val="004033AB"/>
    <w:rsid w:val="0041001F"/>
    <w:rsid w:val="004174D7"/>
    <w:rsid w:val="00426CF5"/>
    <w:rsid w:val="004316A1"/>
    <w:rsid w:val="004541FF"/>
    <w:rsid w:val="00467ADC"/>
    <w:rsid w:val="004C281C"/>
    <w:rsid w:val="004C6059"/>
    <w:rsid w:val="004C6CB3"/>
    <w:rsid w:val="004C75F9"/>
    <w:rsid w:val="004D0EDF"/>
    <w:rsid w:val="004E0886"/>
    <w:rsid w:val="004F2453"/>
    <w:rsid w:val="00502097"/>
    <w:rsid w:val="005272AC"/>
    <w:rsid w:val="00532D80"/>
    <w:rsid w:val="00544D29"/>
    <w:rsid w:val="00547051"/>
    <w:rsid w:val="00553926"/>
    <w:rsid w:val="00591FB6"/>
    <w:rsid w:val="005A1D40"/>
    <w:rsid w:val="005B1CC1"/>
    <w:rsid w:val="005B2777"/>
    <w:rsid w:val="005B3325"/>
    <w:rsid w:val="005B7005"/>
    <w:rsid w:val="005D200C"/>
    <w:rsid w:val="005D5078"/>
    <w:rsid w:val="005F3F73"/>
    <w:rsid w:val="005F7896"/>
    <w:rsid w:val="006150B5"/>
    <w:rsid w:val="00617C34"/>
    <w:rsid w:val="006209B0"/>
    <w:rsid w:val="00622CEE"/>
    <w:rsid w:val="006237A8"/>
    <w:rsid w:val="0062650C"/>
    <w:rsid w:val="00632A38"/>
    <w:rsid w:val="006353C0"/>
    <w:rsid w:val="0064149D"/>
    <w:rsid w:val="00652718"/>
    <w:rsid w:val="006871AB"/>
    <w:rsid w:val="00690C44"/>
    <w:rsid w:val="006A1C85"/>
    <w:rsid w:val="006B4E1D"/>
    <w:rsid w:val="006C4945"/>
    <w:rsid w:val="006D3913"/>
    <w:rsid w:val="006D73E7"/>
    <w:rsid w:val="006F7494"/>
    <w:rsid w:val="00713443"/>
    <w:rsid w:val="00723798"/>
    <w:rsid w:val="00723980"/>
    <w:rsid w:val="00727CCC"/>
    <w:rsid w:val="0073041A"/>
    <w:rsid w:val="0073763D"/>
    <w:rsid w:val="007522BB"/>
    <w:rsid w:val="00752504"/>
    <w:rsid w:val="00766DD6"/>
    <w:rsid w:val="00767E55"/>
    <w:rsid w:val="00770857"/>
    <w:rsid w:val="00773DB8"/>
    <w:rsid w:val="0079393D"/>
    <w:rsid w:val="00794AA8"/>
    <w:rsid w:val="007A130B"/>
    <w:rsid w:val="007A29CB"/>
    <w:rsid w:val="007B0288"/>
    <w:rsid w:val="007B17FC"/>
    <w:rsid w:val="007B2453"/>
    <w:rsid w:val="007F7F75"/>
    <w:rsid w:val="00801EDB"/>
    <w:rsid w:val="00814EEA"/>
    <w:rsid w:val="008226B5"/>
    <w:rsid w:val="00834B5B"/>
    <w:rsid w:val="008516AE"/>
    <w:rsid w:val="0085197B"/>
    <w:rsid w:val="00857C94"/>
    <w:rsid w:val="00866E88"/>
    <w:rsid w:val="00870070"/>
    <w:rsid w:val="0088484D"/>
    <w:rsid w:val="008903A0"/>
    <w:rsid w:val="008A4B70"/>
    <w:rsid w:val="008B2451"/>
    <w:rsid w:val="008C6683"/>
    <w:rsid w:val="009009A1"/>
    <w:rsid w:val="0090255E"/>
    <w:rsid w:val="009116A3"/>
    <w:rsid w:val="009376FE"/>
    <w:rsid w:val="00944F4B"/>
    <w:rsid w:val="00947CAE"/>
    <w:rsid w:val="00947E4F"/>
    <w:rsid w:val="00950C00"/>
    <w:rsid w:val="00962801"/>
    <w:rsid w:val="009818A2"/>
    <w:rsid w:val="00987C29"/>
    <w:rsid w:val="009968C0"/>
    <w:rsid w:val="00996E62"/>
    <w:rsid w:val="0099727F"/>
    <w:rsid w:val="009A1A6E"/>
    <w:rsid w:val="009E5B7B"/>
    <w:rsid w:val="009F3324"/>
    <w:rsid w:val="00A02ED2"/>
    <w:rsid w:val="00A05767"/>
    <w:rsid w:val="00A05EF1"/>
    <w:rsid w:val="00A0766C"/>
    <w:rsid w:val="00A2543E"/>
    <w:rsid w:val="00A27027"/>
    <w:rsid w:val="00A33741"/>
    <w:rsid w:val="00A45743"/>
    <w:rsid w:val="00A62619"/>
    <w:rsid w:val="00A76F85"/>
    <w:rsid w:val="00A8349C"/>
    <w:rsid w:val="00AA6BE5"/>
    <w:rsid w:val="00AB14C1"/>
    <w:rsid w:val="00AD444B"/>
    <w:rsid w:val="00AE0098"/>
    <w:rsid w:val="00AE05A0"/>
    <w:rsid w:val="00B0253A"/>
    <w:rsid w:val="00B0479E"/>
    <w:rsid w:val="00B147F4"/>
    <w:rsid w:val="00B23F69"/>
    <w:rsid w:val="00B37EBC"/>
    <w:rsid w:val="00B416FA"/>
    <w:rsid w:val="00B4714B"/>
    <w:rsid w:val="00B54729"/>
    <w:rsid w:val="00B54A26"/>
    <w:rsid w:val="00B55805"/>
    <w:rsid w:val="00B73CE4"/>
    <w:rsid w:val="00B74465"/>
    <w:rsid w:val="00BA4D88"/>
    <w:rsid w:val="00BD0BB7"/>
    <w:rsid w:val="00BD230B"/>
    <w:rsid w:val="00BD237B"/>
    <w:rsid w:val="00BE05E1"/>
    <w:rsid w:val="00BE269D"/>
    <w:rsid w:val="00BE415C"/>
    <w:rsid w:val="00BE56DA"/>
    <w:rsid w:val="00BE5D42"/>
    <w:rsid w:val="00C31C7E"/>
    <w:rsid w:val="00C35B89"/>
    <w:rsid w:val="00C3747E"/>
    <w:rsid w:val="00C60478"/>
    <w:rsid w:val="00C67CE5"/>
    <w:rsid w:val="00C722C5"/>
    <w:rsid w:val="00C845A8"/>
    <w:rsid w:val="00CC3D12"/>
    <w:rsid w:val="00CE6FFB"/>
    <w:rsid w:val="00CF12CD"/>
    <w:rsid w:val="00D03CCA"/>
    <w:rsid w:val="00D11F52"/>
    <w:rsid w:val="00D14A37"/>
    <w:rsid w:val="00D17F2F"/>
    <w:rsid w:val="00D23B1B"/>
    <w:rsid w:val="00D26D3F"/>
    <w:rsid w:val="00D3233F"/>
    <w:rsid w:val="00D37EAA"/>
    <w:rsid w:val="00D5423E"/>
    <w:rsid w:val="00D679A2"/>
    <w:rsid w:val="00D74859"/>
    <w:rsid w:val="00D77997"/>
    <w:rsid w:val="00D82E95"/>
    <w:rsid w:val="00D8452D"/>
    <w:rsid w:val="00D859E2"/>
    <w:rsid w:val="00D907E4"/>
    <w:rsid w:val="00DA023F"/>
    <w:rsid w:val="00DB1AEF"/>
    <w:rsid w:val="00DB5D49"/>
    <w:rsid w:val="00DE51ED"/>
    <w:rsid w:val="00E0105B"/>
    <w:rsid w:val="00E16CB9"/>
    <w:rsid w:val="00E21600"/>
    <w:rsid w:val="00E2264E"/>
    <w:rsid w:val="00E31589"/>
    <w:rsid w:val="00E36330"/>
    <w:rsid w:val="00E42028"/>
    <w:rsid w:val="00E44A06"/>
    <w:rsid w:val="00E4780C"/>
    <w:rsid w:val="00E54EBF"/>
    <w:rsid w:val="00E57BA0"/>
    <w:rsid w:val="00E6280B"/>
    <w:rsid w:val="00E71D65"/>
    <w:rsid w:val="00ED3C0A"/>
    <w:rsid w:val="00ED5368"/>
    <w:rsid w:val="00EE52C1"/>
    <w:rsid w:val="00EE5786"/>
    <w:rsid w:val="00F061B3"/>
    <w:rsid w:val="00F2373A"/>
    <w:rsid w:val="00F33B81"/>
    <w:rsid w:val="00F60922"/>
    <w:rsid w:val="00F61186"/>
    <w:rsid w:val="00F74BB5"/>
    <w:rsid w:val="00F82140"/>
    <w:rsid w:val="00F860DC"/>
    <w:rsid w:val="00F96AC4"/>
    <w:rsid w:val="00FA0168"/>
    <w:rsid w:val="00FA498D"/>
    <w:rsid w:val="00FB0E5B"/>
    <w:rsid w:val="00FB5E19"/>
    <w:rsid w:val="00FC45DE"/>
    <w:rsid w:val="00FE0820"/>
    <w:rsid w:val="00FE3D6C"/>
    <w:rsid w:val="00FF0B1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47EC6A"/>
  <w15:docId w15:val="{725C9519-386A-447B-B5DE-4E06E2AD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6E49"/>
    <w:rPr>
      <w:lang w:val="de-DE" w:eastAsia="de-DE"/>
    </w:rPr>
  </w:style>
  <w:style w:type="paragraph" w:styleId="berschrift3">
    <w:name w:val="heading 3"/>
    <w:basedOn w:val="Standard"/>
    <w:next w:val="Standard"/>
    <w:qFormat/>
    <w:rsid w:val="00996E62"/>
    <w:pPr>
      <w:keepNext/>
      <w:tabs>
        <w:tab w:val="left" w:pos="4820"/>
      </w:tabs>
      <w:outlineLvl w:val="2"/>
    </w:pPr>
    <w:rPr>
      <w:rFonts w:ascii="Arial" w:hAnsi="Arial" w:cs="Arial"/>
      <w:b/>
      <w:bCs/>
      <w:sz w:val="22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22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22C9"/>
    <w:pPr>
      <w:tabs>
        <w:tab w:val="center" w:pos="4536"/>
        <w:tab w:val="right" w:pos="9072"/>
      </w:tabs>
    </w:pPr>
  </w:style>
  <w:style w:type="character" w:styleId="Hyperlink">
    <w:name w:val="Hyperlink"/>
    <w:rsid w:val="003D22C9"/>
    <w:rPr>
      <w:color w:val="0000FF"/>
      <w:u w:val="single"/>
    </w:rPr>
  </w:style>
  <w:style w:type="paragraph" w:styleId="Textkrper">
    <w:name w:val="Body Text"/>
    <w:basedOn w:val="Standard"/>
    <w:rsid w:val="00996E62"/>
    <w:pPr>
      <w:tabs>
        <w:tab w:val="left" w:pos="4820"/>
      </w:tabs>
      <w:jc w:val="both"/>
    </w:pPr>
    <w:rPr>
      <w:rFonts w:ascii="Arial" w:hAnsi="Arial" w:cs="Arial"/>
      <w:sz w:val="22"/>
      <w:szCs w:val="24"/>
      <w:lang w:val="de-CH"/>
    </w:rPr>
  </w:style>
  <w:style w:type="paragraph" w:styleId="Sprechblasentext">
    <w:name w:val="Balloon Text"/>
    <w:basedOn w:val="Standard"/>
    <w:semiHidden/>
    <w:rsid w:val="00A6261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E6280B"/>
    <w:pPr>
      <w:spacing w:before="100" w:beforeAutospacing="1" w:after="100" w:afterAutospacing="1"/>
    </w:pPr>
    <w:rPr>
      <w:sz w:val="24"/>
      <w:szCs w:val="24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ocuments\HUND18-Kommunikation\Admin-DokVorlagen\H17_Brief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3935-540E-4701-BEB8-811032BD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H17_Briefvorlage</Template>
  <TotalTime>0</TotalTime>
  <Pages>2</Pages>
  <Words>613</Words>
  <Characters>3225</Characters>
  <Application>Microsoft Office Word</Application>
  <DocSecurity>0</DocSecurity>
  <Lines>358</Lines>
  <Paragraphs>147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Ausstellervertrag / Mitausstellervertrag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Ausstellervertrag / Mitausstellervertrag</dc:title>
  <dc:creator>User</dc:creator>
  <cp:lastModifiedBy>Markus Weisshaupt</cp:lastModifiedBy>
  <cp:revision>3</cp:revision>
  <cp:lastPrinted>2024-01-12T08:14:00Z</cp:lastPrinted>
  <dcterms:created xsi:type="dcterms:W3CDTF">2026-01-02T06:24:00Z</dcterms:created>
  <dcterms:modified xsi:type="dcterms:W3CDTF">2026-01-03T11:23:00Z</dcterms:modified>
</cp:coreProperties>
</file>